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E7" w:rsidRPr="00184FB0" w:rsidRDefault="004208E7" w:rsidP="009F569C">
      <w:pPr>
        <w:bidi/>
        <w:jc w:val="center"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بسمه تعالي</w:t>
      </w:r>
    </w:p>
    <w:p w:rsidR="004208E7" w:rsidRPr="00184FB0" w:rsidRDefault="005D1478" w:rsidP="00B00260">
      <w:pPr>
        <w:bidi/>
        <w:jc w:val="center"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حوز</w:t>
      </w:r>
      <w:r w:rsidR="00B00260">
        <w:rPr>
          <w:rFonts w:ascii="Arial" w:hAnsi="Arial" w:hint="cs"/>
          <w:sz w:val="28"/>
          <w:szCs w:val="28"/>
          <w:rtl/>
          <w:lang w:bidi="fa-IR"/>
        </w:rPr>
        <w:t>ه</w:t>
      </w:r>
      <w:r w:rsidRPr="00184FB0">
        <w:rPr>
          <w:rFonts w:ascii="Arial" w:hAnsi="Arial"/>
          <w:sz w:val="28"/>
          <w:szCs w:val="28"/>
          <w:rtl/>
          <w:lang w:bidi="fa-IR"/>
        </w:rPr>
        <w:t xml:space="preserve"> </w:t>
      </w:r>
      <w:r w:rsidR="004208E7" w:rsidRPr="00184FB0">
        <w:rPr>
          <w:rFonts w:ascii="Arial" w:hAnsi="Arial"/>
          <w:sz w:val="28"/>
          <w:szCs w:val="28"/>
          <w:rtl/>
        </w:rPr>
        <w:t>معاونت پژوهشي دانشگاه علوم پزشكي اصفهان</w:t>
      </w:r>
    </w:p>
    <w:p w:rsidR="004208E7" w:rsidRPr="00184FB0" w:rsidRDefault="004208E7" w:rsidP="009F569C">
      <w:pPr>
        <w:bidi/>
        <w:jc w:val="center"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چكيده‌اي از طرح تحقيقاتي</w:t>
      </w:r>
    </w:p>
    <w:p w:rsidR="00E216A6" w:rsidRPr="00163AE1" w:rsidRDefault="00E216A6" w:rsidP="00E216A6">
      <w:pPr>
        <w:bidi/>
        <w:rPr>
          <w:rFonts w:ascii="Arial" w:hAnsi="Arial"/>
          <w:b/>
          <w:color w:val="FF0000"/>
          <w:kern w:val="32"/>
          <w:sz w:val="28"/>
          <w:szCs w:val="28"/>
        </w:rPr>
      </w:pPr>
      <w:r w:rsidRPr="00163AE1">
        <w:rPr>
          <w:rFonts w:ascii="Arial" w:hAnsi="Arial" w:hint="cs"/>
          <w:b/>
          <w:color w:val="FF0000"/>
          <w:kern w:val="32"/>
          <w:sz w:val="28"/>
          <w:szCs w:val="28"/>
          <w:rtl/>
          <w:lang w:bidi="fa-IR"/>
        </w:rPr>
        <w:t>نام و نام خانوادگی مجری اصلی:...................</w:t>
      </w:r>
      <w:r w:rsidRPr="00163AE1">
        <w:rPr>
          <w:rFonts w:ascii="Arial" w:hAnsi="Arial" w:hint="cs"/>
          <w:b/>
          <w:color w:val="FF0000"/>
          <w:kern w:val="32"/>
          <w:sz w:val="28"/>
          <w:szCs w:val="28"/>
          <w:rtl/>
          <w:lang w:bidi="fa-IR"/>
        </w:rPr>
        <w:tab/>
        <w:t xml:space="preserve">              کد ملی: ..............</w:t>
      </w:r>
    </w:p>
    <w:p w:rsidR="00E216A6" w:rsidRPr="00163AE1" w:rsidRDefault="00E216A6" w:rsidP="00E216A6">
      <w:pPr>
        <w:bidi/>
        <w:rPr>
          <w:rFonts w:ascii="Arial" w:hAnsi="Arial"/>
          <w:b/>
          <w:color w:val="FF0000"/>
          <w:kern w:val="32"/>
          <w:sz w:val="28"/>
          <w:szCs w:val="28"/>
          <w:rtl/>
          <w:lang w:bidi="fa-IR"/>
        </w:rPr>
      </w:pPr>
      <w:r w:rsidRPr="00163AE1">
        <w:rPr>
          <w:rFonts w:ascii="Arial" w:hAnsi="Arial" w:hint="cs"/>
          <w:b/>
          <w:color w:val="FF0000"/>
          <w:kern w:val="32"/>
          <w:sz w:val="28"/>
          <w:szCs w:val="28"/>
          <w:rtl/>
          <w:lang w:bidi="fa-IR"/>
        </w:rPr>
        <w:t xml:space="preserve">دانشکده محل خدمت: ..................................          </w:t>
      </w:r>
      <w:r w:rsidRPr="00163AE1">
        <w:rPr>
          <w:rFonts w:ascii="Arial" w:hAnsi="Arial" w:hint="cs"/>
          <w:b/>
          <w:color w:val="FF0000"/>
          <w:kern w:val="32"/>
          <w:sz w:val="28"/>
          <w:szCs w:val="28"/>
          <w:rtl/>
          <w:lang w:bidi="fa-IR"/>
        </w:rPr>
        <w:tab/>
        <w:t>شماره تلفن همراه: ......................</w:t>
      </w:r>
    </w:p>
    <w:p w:rsidR="00E216A6" w:rsidRPr="00E216A6" w:rsidRDefault="00E216A6" w:rsidP="00E216A6">
      <w:pPr>
        <w:bidi/>
        <w:rPr>
          <w:rFonts w:ascii="Arial" w:hAnsi="Arial"/>
          <w:b/>
          <w:kern w:val="32"/>
          <w:sz w:val="28"/>
          <w:szCs w:val="28"/>
          <w:rtl/>
          <w:lang w:bidi="fa-IR"/>
        </w:rPr>
      </w:pPr>
      <w:r w:rsidRPr="00163AE1">
        <w:rPr>
          <w:rFonts w:ascii="Arial" w:hAnsi="Arial" w:hint="cs"/>
          <w:b/>
          <w:color w:val="FF0000"/>
          <w:kern w:val="32"/>
          <w:sz w:val="28"/>
          <w:szCs w:val="28"/>
          <w:rtl/>
          <w:lang w:bidi="fa-IR"/>
        </w:rPr>
        <w:t>شماره تلفن ثابت: .......................................                   پست الکترونیک: ........................</w:t>
      </w:r>
    </w:p>
    <w:p w:rsidR="009F569C" w:rsidRDefault="009F569C" w:rsidP="00EB0657">
      <w:pPr>
        <w:bidi/>
        <w:rPr>
          <w:rFonts w:ascii="Arial" w:hAnsi="Arial"/>
          <w:kern w:val="32"/>
          <w:sz w:val="28"/>
          <w:szCs w:val="28"/>
        </w:rPr>
      </w:pPr>
    </w:p>
    <w:p w:rsidR="004208E7" w:rsidRPr="00FA3789" w:rsidRDefault="004208E7" w:rsidP="0081243E">
      <w:pPr>
        <w:keepNext/>
        <w:bidi/>
        <w:spacing w:after="0" w:line="240" w:lineRule="auto"/>
        <w:outlineLvl w:val="0"/>
        <w:rPr>
          <w:rFonts w:ascii="Garamond" w:eastAsia="Times New Roman" w:hAnsi="Garamond" w:cs="B Titr"/>
          <w:b/>
          <w:bCs/>
          <w:kern w:val="32"/>
          <w:sz w:val="26"/>
          <w:szCs w:val="26"/>
          <w:rtl/>
        </w:rPr>
      </w:pPr>
      <w:r w:rsidRPr="00184FB0">
        <w:rPr>
          <w:rFonts w:ascii="Arial" w:hAnsi="Arial"/>
          <w:kern w:val="32"/>
          <w:sz w:val="28"/>
          <w:szCs w:val="28"/>
          <w:rtl/>
        </w:rPr>
        <w:t xml:space="preserve">عنوان طرح: 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81243E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</w:rPr>
        <w:t>كليد واژه‌ها:</w:t>
      </w:r>
      <w:r w:rsidR="00EB0657" w:rsidRPr="00184FB0">
        <w:rPr>
          <w:rFonts w:ascii="Arial" w:hAnsi="Arial" w:hint="cs"/>
          <w:kern w:val="32"/>
          <w:sz w:val="28"/>
          <w:szCs w:val="28"/>
          <w:rtl/>
        </w:rPr>
        <w:t xml:space="preserve"> </w:t>
      </w:r>
    </w:p>
    <w:p w:rsidR="004208E7" w:rsidRPr="00184FB0" w:rsidRDefault="004208E7" w:rsidP="0081243E">
      <w:pPr>
        <w:rPr>
          <w:rFonts w:ascii="Arial" w:hAnsi="Arial"/>
          <w:kern w:val="32"/>
          <w:sz w:val="28"/>
          <w:szCs w:val="28"/>
          <w:lang w:bidi="fa-IR"/>
        </w:rPr>
      </w:pPr>
      <w:r w:rsidRPr="00184FB0">
        <w:rPr>
          <w:rFonts w:ascii="Arial" w:hAnsi="Arial"/>
          <w:kern w:val="32"/>
          <w:sz w:val="28"/>
          <w:szCs w:val="28"/>
        </w:rPr>
        <w:t>Key Words</w:t>
      </w:r>
      <w:r w:rsidR="00AE2D33" w:rsidRPr="00184FB0">
        <w:rPr>
          <w:rFonts w:ascii="Arial" w:hAnsi="Arial"/>
          <w:kern w:val="32"/>
          <w:sz w:val="28"/>
          <w:szCs w:val="28"/>
          <w:rtl/>
        </w:rPr>
        <w:t>:</w:t>
      </w:r>
      <w:r w:rsidR="00AE2D33" w:rsidRPr="00184FB0">
        <w:rPr>
          <w:rFonts w:ascii="Arial" w:hAnsi="Arial"/>
          <w:kern w:val="32"/>
          <w:sz w:val="28"/>
          <w:szCs w:val="28"/>
        </w:rPr>
        <w:t xml:space="preserve">     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lang w:bidi="fa-IR"/>
        </w:rPr>
      </w:pPr>
    </w:p>
    <w:p w:rsidR="004208E7" w:rsidRPr="00184FB0" w:rsidRDefault="00731BF4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</w:rPr>
        <w:t xml:space="preserve">توصیف مشکل </w:t>
      </w:r>
      <w:r w:rsidR="009D3590" w:rsidRPr="00184FB0">
        <w:rPr>
          <w:rFonts w:ascii="Arial" w:hAnsi="Arial"/>
          <w:kern w:val="32"/>
          <w:sz w:val="28"/>
          <w:szCs w:val="28"/>
          <w:rtl/>
        </w:rPr>
        <w:t xml:space="preserve">و </w:t>
      </w:r>
      <w:r w:rsidR="004208E7" w:rsidRPr="00184FB0">
        <w:rPr>
          <w:rFonts w:ascii="Arial" w:hAnsi="Arial"/>
          <w:kern w:val="32"/>
          <w:sz w:val="28"/>
          <w:szCs w:val="28"/>
          <w:rtl/>
        </w:rPr>
        <w:t xml:space="preserve">ضرورت اجراي طرح </w:t>
      </w:r>
      <w:r w:rsidR="006A5C46" w:rsidRPr="00184FB0">
        <w:rPr>
          <w:rFonts w:ascii="Arial" w:hAnsi="Arial"/>
          <w:kern w:val="32"/>
          <w:sz w:val="28"/>
          <w:szCs w:val="28"/>
          <w:rtl/>
        </w:rPr>
        <w:t>(</w:t>
      </w:r>
      <w:r w:rsidR="004208E7" w:rsidRPr="00184FB0">
        <w:rPr>
          <w:rFonts w:ascii="Arial" w:hAnsi="Arial"/>
          <w:kern w:val="32"/>
          <w:sz w:val="28"/>
          <w:szCs w:val="28"/>
          <w:rtl/>
        </w:rPr>
        <w:t>به صورت خلاصه</w:t>
      </w:r>
      <w:r w:rsidR="006A5C46" w:rsidRPr="00184FB0">
        <w:rPr>
          <w:rFonts w:ascii="Arial" w:hAnsi="Arial"/>
          <w:kern w:val="32"/>
          <w:sz w:val="28"/>
          <w:szCs w:val="28"/>
          <w:rtl/>
        </w:rPr>
        <w:t>)</w:t>
      </w:r>
      <w:r w:rsidR="004208E7" w:rsidRPr="00184FB0">
        <w:rPr>
          <w:rFonts w:ascii="Arial" w:hAnsi="Arial"/>
          <w:kern w:val="32"/>
          <w:sz w:val="28"/>
          <w:szCs w:val="28"/>
          <w:rtl/>
        </w:rPr>
        <w:t>:</w:t>
      </w:r>
    </w:p>
    <w:p w:rsidR="00E334BB" w:rsidRDefault="00E334BB" w:rsidP="00E334BB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Pr="00184FB0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4208E7" w:rsidRPr="00184FB0" w:rsidRDefault="009E652D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</w:rPr>
        <w:t xml:space="preserve">هدف يا </w:t>
      </w:r>
      <w:r w:rsidR="004208E7" w:rsidRPr="00184FB0">
        <w:rPr>
          <w:rFonts w:ascii="Arial" w:hAnsi="Arial"/>
          <w:kern w:val="32"/>
          <w:sz w:val="28"/>
          <w:szCs w:val="28"/>
          <w:rtl/>
        </w:rPr>
        <w:t xml:space="preserve">اهداف </w:t>
      </w: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>طرح:</w:t>
      </w:r>
    </w:p>
    <w:p w:rsidR="000D0F8A" w:rsidRPr="00FA3789" w:rsidRDefault="000D0F8A" w:rsidP="00E216A6">
      <w:pPr>
        <w:bidi/>
        <w:rPr>
          <w:rFonts w:ascii="Garamond" w:eastAsia="Times New Roman" w:hAnsi="Garamond" w:cs="B Nazanin"/>
          <w:b/>
          <w:bCs/>
          <w:kern w:val="32"/>
          <w:sz w:val="26"/>
          <w:szCs w:val="26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هدف اصلی : </w:t>
      </w:r>
    </w:p>
    <w:p w:rsidR="00E334BB" w:rsidRDefault="00E334BB" w:rsidP="00E334BB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A34D27" w:rsidRPr="00184FB0" w:rsidRDefault="00A34D27" w:rsidP="00A34D2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0D0F8A" w:rsidRPr="00184FB0" w:rsidRDefault="003D1776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>
        <w:rPr>
          <w:rFonts w:ascii="Arial" w:hAnsi="Arial"/>
          <w:kern w:val="32"/>
          <w:sz w:val="28"/>
          <w:szCs w:val="28"/>
          <w:rtl/>
          <w:lang w:bidi="fa-IR"/>
        </w:rPr>
        <w:t xml:space="preserve">اهداف </w:t>
      </w:r>
      <w:r>
        <w:rPr>
          <w:rFonts w:ascii="Arial" w:hAnsi="Arial" w:hint="cs"/>
          <w:kern w:val="32"/>
          <w:sz w:val="28"/>
          <w:szCs w:val="28"/>
          <w:rtl/>
          <w:lang w:bidi="fa-IR"/>
        </w:rPr>
        <w:t>اختصاصی</w:t>
      </w:r>
      <w:r w:rsidR="000D0F8A"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 :</w:t>
      </w:r>
    </w:p>
    <w:p w:rsidR="007D71BD" w:rsidRDefault="007D71BD" w:rsidP="007D71BD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Pr="00184FB0" w:rsidRDefault="00FA3789" w:rsidP="00FA3789">
      <w:pPr>
        <w:bidi/>
        <w:rPr>
          <w:rFonts w:ascii="Arial" w:hAnsi="Arial"/>
          <w:kern w:val="32"/>
          <w:sz w:val="28"/>
          <w:szCs w:val="28"/>
          <w:lang w:bidi="fa-IR"/>
        </w:rPr>
      </w:pPr>
    </w:p>
    <w:p w:rsidR="009E652D" w:rsidRPr="00184FB0" w:rsidRDefault="003D1776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>
        <w:rPr>
          <w:rFonts w:ascii="Arial" w:hAnsi="Arial" w:hint="cs"/>
          <w:kern w:val="32"/>
          <w:sz w:val="28"/>
          <w:szCs w:val="28"/>
          <w:rtl/>
          <w:lang w:bidi="fa-IR"/>
        </w:rPr>
        <w:t>سوال پژوهشی</w:t>
      </w:r>
      <w:r w:rsidR="003A785A"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 :</w:t>
      </w:r>
    </w:p>
    <w:p w:rsidR="003D1776" w:rsidRPr="003D1776" w:rsidRDefault="003D1776" w:rsidP="003D1776">
      <w:pPr>
        <w:pStyle w:val="ListParagraph"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0E3A75" w:rsidRDefault="000E3A75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FA3789" w:rsidRPr="00184FB0" w:rsidRDefault="00FA3789" w:rsidP="00FA3789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EF7632" w:rsidRPr="00184FB0" w:rsidRDefault="004208E7" w:rsidP="00EB0657">
      <w:pPr>
        <w:bidi/>
        <w:rPr>
          <w:rFonts w:ascii="Arial" w:hAnsi="Arial"/>
          <w:kern w:val="32"/>
          <w:sz w:val="28"/>
          <w:szCs w:val="28"/>
        </w:rPr>
      </w:pPr>
      <w:r w:rsidRPr="00184FB0">
        <w:rPr>
          <w:rFonts w:ascii="Arial" w:hAnsi="Arial"/>
          <w:kern w:val="32"/>
          <w:sz w:val="28"/>
          <w:szCs w:val="28"/>
          <w:rtl/>
        </w:rPr>
        <w:t>روش اجرا</w:t>
      </w:r>
      <w:r w:rsidR="009E652D" w:rsidRPr="00184FB0">
        <w:rPr>
          <w:rFonts w:ascii="Arial" w:hAnsi="Arial"/>
          <w:kern w:val="32"/>
          <w:sz w:val="28"/>
          <w:szCs w:val="28"/>
          <w:rtl/>
        </w:rPr>
        <w:t xml:space="preserve"> (به صورت خلاصه):</w:t>
      </w:r>
    </w:p>
    <w:p w:rsidR="005B69CF" w:rsidRPr="00184FB0" w:rsidRDefault="005B69CF" w:rsidP="00EB0657">
      <w:pPr>
        <w:bidi/>
        <w:rPr>
          <w:rFonts w:ascii="Arial" w:hAnsi="Arial"/>
          <w:kern w:val="32"/>
          <w:sz w:val="28"/>
          <w:szCs w:val="28"/>
          <w:lang w:bidi="fa-IR"/>
        </w:rPr>
      </w:pPr>
    </w:p>
    <w:p w:rsidR="004208E7" w:rsidRPr="00184FB0" w:rsidRDefault="004208E7" w:rsidP="000604CB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>قسمت اول- اطلاعات مربوط به مجري طرح و همكاران</w:t>
      </w:r>
    </w:p>
    <w:p w:rsidR="004208E7" w:rsidRPr="00184FB0" w:rsidRDefault="004208E7" w:rsidP="0081243E">
      <w:pPr>
        <w:bidi/>
        <w:rPr>
          <w:rFonts w:ascii="Arial" w:hAnsi="Arial"/>
          <w:kern w:val="32"/>
          <w:sz w:val="28"/>
          <w:szCs w:val="28"/>
          <w:rtl/>
        </w:rPr>
      </w:pPr>
      <w:r w:rsidRPr="00184FB0">
        <w:rPr>
          <w:rFonts w:ascii="Arial" w:hAnsi="Arial"/>
          <w:kern w:val="32"/>
          <w:sz w:val="28"/>
          <w:szCs w:val="28"/>
          <w:rtl/>
        </w:rPr>
        <w:t>مجري اصلي طرح</w:t>
      </w:r>
      <w:r w:rsidR="009D3590" w:rsidRPr="00184FB0">
        <w:rPr>
          <w:rFonts w:ascii="Arial" w:hAnsi="Arial"/>
          <w:kern w:val="32"/>
          <w:sz w:val="28"/>
          <w:szCs w:val="28"/>
          <w:rtl/>
        </w:rPr>
        <w:t xml:space="preserve"> (مجري اول)</w:t>
      </w:r>
      <w:r w:rsidRPr="00184FB0">
        <w:rPr>
          <w:rFonts w:ascii="Arial" w:hAnsi="Arial"/>
          <w:kern w:val="32"/>
          <w:sz w:val="28"/>
          <w:szCs w:val="28"/>
          <w:rtl/>
        </w:rPr>
        <w:t>:</w:t>
      </w:r>
      <w:r w:rsidR="001A145B">
        <w:rPr>
          <w:rFonts w:ascii="Arial" w:hAnsi="Arial" w:hint="cs"/>
          <w:kern w:val="32"/>
          <w:sz w:val="28"/>
          <w:szCs w:val="28"/>
          <w:rtl/>
        </w:rPr>
        <w:t xml:space="preserve"> </w:t>
      </w:r>
    </w:p>
    <w:p w:rsidR="004208E7" w:rsidRPr="00184FB0" w:rsidRDefault="004208E7" w:rsidP="001A145B">
      <w:pPr>
        <w:bidi/>
        <w:rPr>
          <w:rFonts w:ascii="Arial" w:hAnsi="Arial"/>
          <w:kern w:val="32"/>
          <w:sz w:val="28"/>
          <w:szCs w:val="28"/>
        </w:rPr>
      </w:pPr>
      <w:r w:rsidRPr="00184FB0">
        <w:rPr>
          <w:rFonts w:ascii="Arial" w:hAnsi="Arial"/>
          <w:kern w:val="32"/>
          <w:sz w:val="28"/>
          <w:szCs w:val="28"/>
          <w:rtl/>
        </w:rPr>
        <w:t>نشاني مجري</w:t>
      </w:r>
      <w:r w:rsidR="00626C21"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 اصلي</w:t>
      </w:r>
      <w:r w:rsidRPr="00184FB0">
        <w:rPr>
          <w:rFonts w:ascii="Arial" w:hAnsi="Arial"/>
          <w:kern w:val="32"/>
          <w:sz w:val="28"/>
          <w:szCs w:val="28"/>
          <w:rtl/>
        </w:rPr>
        <w:t>:</w:t>
      </w:r>
      <w:r w:rsidR="001A145B">
        <w:rPr>
          <w:rFonts w:ascii="Arial" w:hAnsi="Arial" w:hint="cs"/>
          <w:kern w:val="32"/>
          <w:sz w:val="28"/>
          <w:szCs w:val="28"/>
          <w:rtl/>
        </w:rPr>
        <w:t xml:space="preserve"> </w:t>
      </w:r>
    </w:p>
    <w:p w:rsidR="004208E7" w:rsidRPr="00184FB0" w:rsidRDefault="004208E7" w:rsidP="0081243E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محل كار:</w:t>
      </w:r>
      <w:r w:rsidR="005D1478" w:rsidRPr="00184FB0">
        <w:rPr>
          <w:rFonts w:ascii="Arial" w:hAnsi="Arial"/>
          <w:sz w:val="28"/>
          <w:szCs w:val="28"/>
          <w:rtl/>
        </w:rPr>
        <w:tab/>
      </w:r>
      <w:r w:rsidRPr="00184FB0">
        <w:rPr>
          <w:rFonts w:ascii="Arial" w:hAnsi="Arial"/>
          <w:sz w:val="28"/>
          <w:szCs w:val="28"/>
          <w:rtl/>
        </w:rPr>
        <w:t xml:space="preserve"> تلفن:</w:t>
      </w:r>
      <w:r w:rsidR="001A145B">
        <w:rPr>
          <w:rFonts w:ascii="Arial" w:hAnsi="Arial" w:hint="cs"/>
          <w:sz w:val="28"/>
          <w:szCs w:val="28"/>
          <w:rtl/>
        </w:rPr>
        <w:t xml:space="preserve"> </w:t>
      </w:r>
    </w:p>
    <w:p w:rsidR="004208E7" w:rsidRPr="00184FB0" w:rsidRDefault="004208E7" w:rsidP="00DE286C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>منزل: تلفن:</w:t>
      </w:r>
      <w:r w:rsidR="001A145B">
        <w:rPr>
          <w:rFonts w:ascii="Arial" w:hAnsi="Arial" w:hint="cs"/>
          <w:sz w:val="28"/>
          <w:szCs w:val="28"/>
          <w:rtl/>
        </w:rPr>
        <w:t xml:space="preserve"> </w:t>
      </w:r>
    </w:p>
    <w:p w:rsidR="001A145B" w:rsidRDefault="004208E7" w:rsidP="00EB0657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 xml:space="preserve">نام مؤسسه بانكي و شماره حساب مجري (مجري اصلي طرح):  </w:t>
      </w:r>
    </w:p>
    <w:p w:rsidR="004208E7" w:rsidRPr="00184FB0" w:rsidRDefault="004208E7" w:rsidP="0081243E">
      <w:pPr>
        <w:bidi/>
        <w:rPr>
          <w:rFonts w:ascii="Arial" w:hAnsi="Arial"/>
          <w:sz w:val="28"/>
          <w:szCs w:val="28"/>
          <w:lang w:bidi="fa-IR"/>
        </w:rPr>
      </w:pPr>
      <w:r w:rsidRPr="00184FB0">
        <w:rPr>
          <w:rFonts w:ascii="Arial" w:hAnsi="Arial"/>
          <w:sz w:val="28"/>
          <w:szCs w:val="28"/>
          <w:rtl/>
        </w:rPr>
        <w:t xml:space="preserve">شغل و سمت فعلي مجري اصلي طرح: </w:t>
      </w:r>
    </w:p>
    <w:p w:rsidR="004208E7" w:rsidRPr="00184FB0" w:rsidRDefault="004208E7" w:rsidP="0081243E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</w:rPr>
        <w:t xml:space="preserve">سازمان متبوع: </w:t>
      </w:r>
    </w:p>
    <w:p w:rsidR="004208E7" w:rsidRPr="00184FB0" w:rsidRDefault="004208E7" w:rsidP="0081243E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</w:rPr>
        <w:t xml:space="preserve">محل اجراي طرح: 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>درجات علمي و سوابق تحصيلي مجري اصلي طرح:</w:t>
      </w:r>
    </w:p>
    <w:tbl>
      <w:tblPr>
        <w:bidiVisual/>
        <w:tblW w:w="9865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552"/>
        <w:gridCol w:w="4929"/>
        <w:gridCol w:w="798"/>
        <w:gridCol w:w="933"/>
      </w:tblGrid>
      <w:tr w:rsidR="00A63D17" w:rsidRPr="00184FB0" w:rsidTr="00A63D17">
        <w:trPr>
          <w:trHeight w:val="1154"/>
        </w:trPr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درجه تحصيلي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رشته تحصيلي</w:t>
            </w:r>
          </w:p>
        </w:tc>
        <w:tc>
          <w:tcPr>
            <w:tcW w:w="4929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دانشگاه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كشور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سال دريافت</w:t>
            </w:r>
          </w:p>
        </w:tc>
      </w:tr>
      <w:tr w:rsidR="00A63D17" w:rsidRPr="00184FB0" w:rsidTr="00A63D17">
        <w:trPr>
          <w:trHeight w:val="1619"/>
        </w:trPr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7175AA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7175AA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4929" w:type="dxa"/>
            <w:tcBorders>
              <w:top w:val="single" w:sz="12" w:space="0" w:color="auto"/>
            </w:tcBorders>
            <w:vAlign w:val="center"/>
          </w:tcPr>
          <w:p w:rsidR="00A63D17" w:rsidRPr="00A63D17" w:rsidRDefault="00A63D17" w:rsidP="007175AA">
            <w:pPr>
              <w:bidi/>
              <w:jc w:val="center"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0604CB" w:rsidRDefault="000604CB" w:rsidP="000604CB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A63D17" w:rsidRDefault="00A63D17" w:rsidP="00A63D1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A63D17" w:rsidRDefault="00A63D17" w:rsidP="00A63D1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A63D17" w:rsidRDefault="00A63D17" w:rsidP="00A63D1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A63D17" w:rsidRDefault="00A63D17" w:rsidP="00A63D1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175AA" w:rsidRDefault="007175AA" w:rsidP="007175AA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175AA" w:rsidRPr="00184FB0" w:rsidRDefault="007175AA" w:rsidP="007175AA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>مشخصات ساير مجريان و يا همكاران اصلي: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134"/>
        <w:gridCol w:w="1417"/>
        <w:gridCol w:w="1701"/>
        <w:gridCol w:w="1985"/>
      </w:tblGrid>
      <w:tr w:rsidR="004208E7" w:rsidRPr="00184FB0" w:rsidTr="002C108D">
        <w:tc>
          <w:tcPr>
            <w:tcW w:w="2403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شغل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درجه علمي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نوع همكاري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امضاي همكار</w:t>
            </w:r>
          </w:p>
        </w:tc>
      </w:tr>
      <w:tr w:rsidR="004208E7" w:rsidRPr="00184FB0" w:rsidTr="002C108D"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7175AA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2C108D">
        <w:tc>
          <w:tcPr>
            <w:tcW w:w="2403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4208E7" w:rsidRPr="00184FB0" w:rsidRDefault="004208E7" w:rsidP="007175AA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08E7" w:rsidRPr="00184FB0" w:rsidRDefault="004208E7" w:rsidP="007175AA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2C108D">
        <w:tc>
          <w:tcPr>
            <w:tcW w:w="2403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7175AA" w:rsidRPr="00184FB0" w:rsidTr="002C108D">
        <w:tc>
          <w:tcPr>
            <w:tcW w:w="2403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7175AA" w:rsidRPr="00184FB0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7175AA" w:rsidRPr="00184FB0" w:rsidTr="002C108D">
        <w:tc>
          <w:tcPr>
            <w:tcW w:w="2403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7175AA" w:rsidRPr="00184FB0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7175AA" w:rsidRPr="00184FB0" w:rsidTr="002C108D">
        <w:tc>
          <w:tcPr>
            <w:tcW w:w="2403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7175AA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7175AA" w:rsidRPr="00184FB0" w:rsidRDefault="007175AA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775513" w:rsidRPr="00184FB0" w:rsidRDefault="00775513" w:rsidP="00EB0657">
      <w:pPr>
        <w:bidi/>
        <w:rPr>
          <w:rFonts w:ascii="Arial" w:hAnsi="Arial"/>
          <w:sz w:val="28"/>
          <w:szCs w:val="28"/>
          <w:rtl/>
        </w:rPr>
        <w:sectPr w:rsidR="00775513" w:rsidRPr="00184FB0" w:rsidSect="004302A0">
          <w:footerReference w:type="default" r:id="rId7"/>
          <w:footnotePr>
            <w:numFmt w:val="upperRoman"/>
            <w:numRestart w:val="eachPage"/>
          </w:footnotePr>
          <w:pgSz w:w="11906" w:h="16838" w:code="9"/>
          <w:pgMar w:top="1134" w:right="1134" w:bottom="1134" w:left="1134" w:header="709" w:footer="709" w:gutter="0"/>
          <w:pgBorders>
            <w:top w:val="thinThickSmallGap" w:sz="18" w:space="20" w:color="auto"/>
            <w:left w:val="thinThickSmallGap" w:sz="18" w:space="20" w:color="auto"/>
            <w:bottom w:val="thickThinSmallGap" w:sz="18" w:space="5" w:color="auto"/>
            <w:right w:val="thickThinSmallGap" w:sz="18" w:space="20" w:color="auto"/>
          </w:pgBorders>
          <w:cols w:space="708"/>
          <w:bidi/>
          <w:rtlGutter/>
          <w:docGrid w:linePitch="360"/>
        </w:sect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lastRenderedPageBreak/>
        <w:t>قسمت دوم- اطلاعات مربوط به طرح پژوهشي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</w:rPr>
      </w:pPr>
    </w:p>
    <w:p w:rsidR="004208E7" w:rsidRDefault="004208E7" w:rsidP="00EB0657">
      <w:pPr>
        <w:bidi/>
        <w:rPr>
          <w:rFonts w:ascii="Arial" w:hAnsi="Arial"/>
          <w:sz w:val="28"/>
          <w:szCs w:val="28"/>
          <w:rtl/>
        </w:rPr>
      </w:pPr>
      <w:r w:rsidRPr="00184FB0">
        <w:rPr>
          <w:rFonts w:ascii="Arial" w:hAnsi="Arial"/>
          <w:sz w:val="28"/>
          <w:szCs w:val="28"/>
          <w:rtl/>
        </w:rPr>
        <w:t>الف) عنوان</w:t>
      </w:r>
      <w:r w:rsidR="006A5C46" w:rsidRPr="00184FB0">
        <w:rPr>
          <w:rFonts w:ascii="Arial" w:hAnsi="Arial"/>
          <w:sz w:val="28"/>
          <w:szCs w:val="28"/>
          <w:rtl/>
        </w:rPr>
        <w:t xml:space="preserve"> طرح</w:t>
      </w:r>
      <w:r w:rsidRPr="00184FB0">
        <w:rPr>
          <w:rFonts w:ascii="Arial" w:hAnsi="Arial"/>
          <w:sz w:val="28"/>
          <w:szCs w:val="28"/>
          <w:rtl/>
        </w:rPr>
        <w:t xml:space="preserve"> به فارسي:</w:t>
      </w:r>
    </w:p>
    <w:p w:rsidR="00FA3789" w:rsidRDefault="00FA3789" w:rsidP="00B00260">
      <w:pPr>
        <w:bidi/>
        <w:rPr>
          <w:rFonts w:ascii="Arial" w:hAnsi="Arial"/>
          <w:sz w:val="28"/>
          <w:szCs w:val="28"/>
          <w:rtl/>
        </w:rPr>
      </w:pPr>
    </w:p>
    <w:p w:rsidR="004208E7" w:rsidRDefault="004208E7" w:rsidP="00FA3789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</w:rPr>
        <w:t>ب) عنوان</w:t>
      </w:r>
      <w:r w:rsidR="006A5C46" w:rsidRPr="00184FB0">
        <w:rPr>
          <w:rFonts w:ascii="Arial" w:hAnsi="Arial"/>
          <w:sz w:val="28"/>
          <w:szCs w:val="28"/>
          <w:rtl/>
        </w:rPr>
        <w:t xml:space="preserve"> طرح</w:t>
      </w:r>
      <w:r w:rsidRPr="00184FB0">
        <w:rPr>
          <w:rFonts w:ascii="Arial" w:hAnsi="Arial"/>
          <w:sz w:val="28"/>
          <w:szCs w:val="28"/>
          <w:rtl/>
        </w:rPr>
        <w:t xml:space="preserve"> به انگليسي:</w:t>
      </w:r>
    </w:p>
    <w:p w:rsidR="00FA3789" w:rsidRDefault="00FA3789" w:rsidP="00FA3789">
      <w:pPr>
        <w:bidi/>
        <w:jc w:val="right"/>
        <w:rPr>
          <w:rFonts w:ascii="Arial" w:hAnsi="Arial"/>
          <w:sz w:val="28"/>
          <w:szCs w:val="28"/>
          <w:rtl/>
          <w:lang w:bidi="fa-IR"/>
        </w:rPr>
      </w:pPr>
    </w:p>
    <w:p w:rsidR="000604CB" w:rsidRPr="00184FB0" w:rsidRDefault="000604CB" w:rsidP="000604CB">
      <w:pPr>
        <w:bidi/>
        <w:rPr>
          <w:rFonts w:ascii="Arial" w:hAnsi="Arial"/>
          <w:sz w:val="28"/>
          <w:szCs w:val="28"/>
        </w:rPr>
      </w:pPr>
    </w:p>
    <w:p w:rsidR="00DF5E45" w:rsidRPr="00184FB0" w:rsidRDefault="004208E7" w:rsidP="00EB0657">
      <w:pPr>
        <w:bidi/>
        <w:rPr>
          <w:rFonts w:ascii="Arial" w:hAnsi="Arial"/>
          <w:kern w:val="32"/>
          <w:sz w:val="28"/>
          <w:szCs w:val="28"/>
          <w:rtl/>
        </w:rPr>
      </w:pPr>
      <w:r w:rsidRPr="00184FB0">
        <w:rPr>
          <w:rFonts w:ascii="Arial" w:hAnsi="Arial"/>
          <w:kern w:val="32"/>
          <w:sz w:val="28"/>
          <w:szCs w:val="28"/>
          <w:rtl/>
        </w:rPr>
        <w:t>مقدمه</w:t>
      </w:r>
    </w:p>
    <w:p w:rsidR="00ED0F86" w:rsidRPr="00184FB0" w:rsidRDefault="004208E7" w:rsidP="002C108D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بيان مسئله</w:t>
      </w:r>
      <w:r w:rsidR="003D0736" w:rsidRPr="00184FB0">
        <w:rPr>
          <w:rFonts w:ascii="Arial" w:hAnsi="Arial"/>
          <w:sz w:val="28"/>
          <w:szCs w:val="28"/>
          <w:rtl/>
        </w:rPr>
        <w:t xml:space="preserve"> يا مشكل،‌ توصيف و</w:t>
      </w:r>
      <w:r w:rsidR="002C108D">
        <w:rPr>
          <w:rFonts w:ascii="Arial" w:hAnsi="Arial" w:hint="cs"/>
          <w:sz w:val="28"/>
          <w:szCs w:val="28"/>
          <w:rtl/>
        </w:rPr>
        <w:t>ض</w:t>
      </w:r>
      <w:bookmarkStart w:id="0" w:name="_GoBack"/>
      <w:bookmarkEnd w:id="0"/>
      <w:r w:rsidR="003D0736" w:rsidRPr="00184FB0">
        <w:rPr>
          <w:rFonts w:ascii="Arial" w:hAnsi="Arial"/>
          <w:sz w:val="28"/>
          <w:szCs w:val="28"/>
          <w:rtl/>
        </w:rPr>
        <w:t>عيت موجود،‌</w:t>
      </w:r>
      <w:r w:rsidR="00ED0F86" w:rsidRPr="00184FB0">
        <w:rPr>
          <w:rFonts w:ascii="Arial" w:hAnsi="Arial"/>
          <w:sz w:val="28"/>
          <w:szCs w:val="28"/>
          <w:rtl/>
        </w:rPr>
        <w:t xml:space="preserve"> </w:t>
      </w:r>
      <w:r w:rsidR="003D0736" w:rsidRPr="00184FB0">
        <w:rPr>
          <w:rFonts w:ascii="Arial" w:hAnsi="Arial"/>
          <w:sz w:val="28"/>
          <w:szCs w:val="28"/>
          <w:rtl/>
        </w:rPr>
        <w:t>ضرورت و دليل انتخاب موضوع،‌ مروري به مطالعات و متون مربوطه</w:t>
      </w:r>
      <w:r w:rsidR="00ED0F86" w:rsidRPr="00184FB0">
        <w:rPr>
          <w:rFonts w:ascii="Arial" w:hAnsi="Arial"/>
          <w:sz w:val="28"/>
          <w:szCs w:val="28"/>
          <w:rtl/>
        </w:rPr>
        <w:t>:</w:t>
      </w:r>
    </w:p>
    <w:p w:rsidR="00ED0F86" w:rsidRPr="00184FB0" w:rsidRDefault="00ED0F86" w:rsidP="00EB0657">
      <w:pPr>
        <w:bidi/>
        <w:rPr>
          <w:rFonts w:ascii="Arial" w:hAnsi="Arial"/>
          <w:sz w:val="28"/>
          <w:szCs w:val="28"/>
          <w:rtl/>
        </w:rPr>
      </w:pPr>
    </w:p>
    <w:p w:rsidR="00ED0F86" w:rsidRPr="00184FB0" w:rsidRDefault="00ED0F86" w:rsidP="00EB0657">
      <w:pPr>
        <w:bidi/>
        <w:rPr>
          <w:rFonts w:ascii="Arial" w:hAnsi="Arial"/>
          <w:sz w:val="28"/>
          <w:szCs w:val="28"/>
          <w:rtl/>
        </w:rPr>
      </w:pPr>
    </w:p>
    <w:p w:rsidR="00ED0F86" w:rsidRPr="00184FB0" w:rsidRDefault="00ED0F86" w:rsidP="00EB0657">
      <w:pPr>
        <w:bidi/>
        <w:rPr>
          <w:rFonts w:ascii="Arial" w:hAnsi="Arial"/>
          <w:sz w:val="28"/>
          <w:szCs w:val="28"/>
          <w:rtl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</w:rPr>
      </w:pPr>
    </w:p>
    <w:p w:rsidR="00775513" w:rsidRPr="00184FB0" w:rsidRDefault="00775513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  <w:sectPr w:rsidR="00775513" w:rsidRPr="00184FB0" w:rsidSect="004302A0">
          <w:footerReference w:type="default" r:id="rId8"/>
          <w:footnotePr>
            <w:numFmt w:val="upperRoman"/>
            <w:numRestart w:val="eachPage"/>
          </w:footnotePr>
          <w:pgSz w:w="11906" w:h="16838" w:code="9"/>
          <w:pgMar w:top="1134" w:right="1134" w:bottom="1134" w:left="1134" w:header="709" w:footer="709" w:gutter="0"/>
          <w:pgBorders>
            <w:top w:val="thinThickSmallGap" w:sz="18" w:space="20" w:color="auto"/>
            <w:left w:val="thinThickSmallGap" w:sz="18" w:space="20" w:color="auto"/>
            <w:bottom w:val="thickThinSmallGap" w:sz="18" w:space="5" w:color="auto"/>
            <w:right w:val="thickThinSmallGap" w:sz="18" w:space="20" w:color="auto"/>
          </w:pgBorders>
          <w:cols w:space="708"/>
          <w:bidi/>
          <w:rtlGutter/>
          <w:docGrid w:linePitch="360"/>
        </w:sectPr>
      </w:pPr>
    </w:p>
    <w:p w:rsidR="00B70583" w:rsidRPr="00184FB0" w:rsidRDefault="00B70583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lastRenderedPageBreak/>
        <w:t>سوال کلی (برگرفته از مشکل)</w:t>
      </w:r>
    </w:p>
    <w:p w:rsidR="000E3A75" w:rsidRPr="00184FB0" w:rsidRDefault="000E3A75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0E3A75" w:rsidRDefault="00C502C5" w:rsidP="00C502C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>
        <w:rPr>
          <w:rFonts w:ascii="Arial" w:hAnsi="Arial"/>
          <w:kern w:val="32"/>
          <w:sz w:val="28"/>
          <w:szCs w:val="28"/>
          <w:rtl/>
          <w:lang w:bidi="fa-IR"/>
        </w:rPr>
        <w:t xml:space="preserve">اهداف </w:t>
      </w:r>
    </w:p>
    <w:p w:rsidR="000E3A75" w:rsidRDefault="000E3A75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هدف اصلی : </w:t>
      </w:r>
    </w:p>
    <w:p w:rsidR="000E3A75" w:rsidRPr="00184FB0" w:rsidRDefault="000E3A75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0E3A75" w:rsidRPr="00184FB0" w:rsidRDefault="00A63D17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>
        <w:rPr>
          <w:rFonts w:ascii="Arial" w:hAnsi="Arial"/>
          <w:kern w:val="32"/>
          <w:sz w:val="28"/>
          <w:szCs w:val="28"/>
          <w:rtl/>
          <w:lang w:bidi="fa-IR"/>
        </w:rPr>
        <w:t xml:space="preserve">اهداف </w:t>
      </w:r>
      <w:r>
        <w:rPr>
          <w:rFonts w:ascii="Arial" w:hAnsi="Arial" w:hint="cs"/>
          <w:kern w:val="32"/>
          <w:sz w:val="28"/>
          <w:szCs w:val="28"/>
          <w:rtl/>
          <w:lang w:bidi="fa-IR"/>
        </w:rPr>
        <w:t>اختصاصی</w:t>
      </w:r>
      <w:r w:rsidR="000E3A75" w:rsidRPr="00184FB0">
        <w:rPr>
          <w:rFonts w:ascii="Arial" w:hAnsi="Arial"/>
          <w:kern w:val="32"/>
          <w:sz w:val="28"/>
          <w:szCs w:val="28"/>
          <w:rtl/>
          <w:lang w:bidi="fa-IR"/>
        </w:rPr>
        <w:t xml:space="preserve"> :</w:t>
      </w:r>
    </w:p>
    <w:p w:rsidR="000E3A75" w:rsidRPr="00184FB0" w:rsidRDefault="000E3A75" w:rsidP="000E3A75">
      <w:pPr>
        <w:bidi/>
        <w:rPr>
          <w:rFonts w:ascii="Arial" w:hAnsi="Arial"/>
          <w:kern w:val="32"/>
          <w:sz w:val="28"/>
          <w:szCs w:val="28"/>
          <w:rtl/>
          <w:lang w:bidi="fa-IR"/>
        </w:rPr>
        <w:sectPr w:rsidR="000E3A75" w:rsidRPr="00184FB0" w:rsidSect="004302A0">
          <w:footerReference w:type="default" r:id="rId9"/>
          <w:footnotePr>
            <w:numFmt w:val="upperRoman"/>
            <w:numRestart w:val="eachPage"/>
          </w:footnotePr>
          <w:pgSz w:w="11906" w:h="16838" w:code="9"/>
          <w:pgMar w:top="1134" w:right="1134" w:bottom="1134" w:left="1134" w:header="709" w:footer="709" w:gutter="0"/>
          <w:pgBorders>
            <w:top w:val="thinThickSmallGap" w:sz="18" w:space="20" w:color="auto"/>
            <w:left w:val="thinThickSmallGap" w:sz="18" w:space="20" w:color="auto"/>
            <w:bottom w:val="thickThinSmallGap" w:sz="18" w:space="5" w:color="auto"/>
            <w:right w:val="thickThinSmallGap" w:sz="18" w:space="20" w:color="auto"/>
          </w:pgBorders>
          <w:cols w:space="708"/>
          <w:bidi/>
          <w:rtlGutter/>
          <w:docGrid w:linePitch="360"/>
        </w:sectPr>
      </w:pPr>
    </w:p>
    <w:p w:rsidR="004208E7" w:rsidRPr="000E3A75" w:rsidRDefault="004208E7" w:rsidP="000E3A75">
      <w:pPr>
        <w:bidi/>
        <w:rPr>
          <w:rFonts w:ascii="Arial" w:hAnsi="Arial"/>
          <w:kern w:val="32"/>
          <w:sz w:val="28"/>
          <w:szCs w:val="28"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lastRenderedPageBreak/>
        <w:t>فهرست منابع مورد استفاده در اين طرح</w:t>
      </w:r>
      <w:r w:rsidR="00DF5E45" w:rsidRPr="00184FB0">
        <w:rPr>
          <w:rStyle w:val="FootnoteReference"/>
          <w:rFonts w:ascii="Arial" w:eastAsia="Times New Roman" w:hAnsi="Arial"/>
          <w:b/>
          <w:bCs/>
          <w:kern w:val="32"/>
          <w:sz w:val="28"/>
          <w:szCs w:val="28"/>
          <w:rtl/>
          <w:lang w:bidi="fa-IR"/>
        </w:rPr>
        <w:footnoteReference w:id="1"/>
      </w:r>
      <w:r w:rsidR="000E3A75">
        <w:rPr>
          <w:rFonts w:ascii="Arial" w:hAnsi="Arial"/>
          <w:kern w:val="32"/>
          <w:sz w:val="28"/>
          <w:szCs w:val="28"/>
          <w:rtl/>
          <w:lang w:bidi="fa-IR"/>
        </w:rPr>
        <w:t>:</w:t>
      </w:r>
    </w:p>
    <w:p w:rsidR="00034305" w:rsidRDefault="00034305" w:rsidP="00034305">
      <w:pPr>
        <w:shd w:val="clear" w:color="auto" w:fill="FFFFFF"/>
        <w:rPr>
          <w:rFonts w:ascii="Arial" w:hAnsi="Arial"/>
          <w:color w:val="222222"/>
        </w:rPr>
      </w:pPr>
    </w:p>
    <w:p w:rsidR="00034305" w:rsidRDefault="00034305" w:rsidP="00034305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F20ABE" w:rsidRPr="00034305" w:rsidRDefault="00F20ABE" w:rsidP="00034305">
      <w:pPr>
        <w:bidi/>
        <w:rPr>
          <w:rFonts w:ascii="Arial" w:hAnsi="Arial"/>
          <w:sz w:val="28"/>
          <w:szCs w:val="28"/>
          <w:rtl/>
          <w:lang w:bidi="fa-IR"/>
        </w:rPr>
        <w:sectPr w:rsidR="00F20ABE" w:rsidRPr="00034305" w:rsidSect="004302A0">
          <w:footerReference w:type="default" r:id="rId10"/>
          <w:footnotePr>
            <w:numFmt w:val="upperRoman"/>
            <w:numRestart w:val="eachPage"/>
          </w:footnotePr>
          <w:pgSz w:w="11906" w:h="16838" w:code="9"/>
          <w:pgMar w:top="1134" w:right="1134" w:bottom="1134" w:left="1134" w:header="709" w:footer="709" w:gutter="0"/>
          <w:pgBorders>
            <w:top w:val="thinThickSmallGap" w:sz="18" w:space="20" w:color="auto"/>
            <w:left w:val="thinThickSmallGap" w:sz="18" w:space="20" w:color="auto"/>
            <w:bottom w:val="thickThinSmallGap" w:sz="18" w:space="5" w:color="auto"/>
            <w:right w:val="thickThinSmallGap" w:sz="18" w:space="20" w:color="auto"/>
          </w:pgBorders>
          <w:cols w:space="708"/>
          <w:bidi/>
          <w:rtlGutter/>
          <w:docGrid w:linePitch="360"/>
        </w:sect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lastRenderedPageBreak/>
        <w:t>قسمت سوم- روش اجراي طرح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lang w:bidi="fa-IR"/>
        </w:rPr>
      </w:pPr>
    </w:p>
    <w:p w:rsidR="00B70583" w:rsidRDefault="004208E7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>روش اجرا:</w:t>
      </w: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Default="00DC1018" w:rsidP="00DC1018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</w:p>
    <w:p w:rsidR="00DC1018" w:rsidRPr="00184FB0" w:rsidRDefault="00DC1018" w:rsidP="00DC1018">
      <w:pPr>
        <w:bidi/>
        <w:rPr>
          <w:rFonts w:ascii="Arial" w:hAnsi="Arial"/>
          <w:kern w:val="32"/>
          <w:sz w:val="28"/>
          <w:szCs w:val="28"/>
          <w:lang w:bidi="fa-IR"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روش مطالعه: اقدام پژوهی</w:t>
      </w:r>
    </w:p>
    <w:p w:rsidR="00E32A3A" w:rsidRPr="00184FB0" w:rsidRDefault="00E32A3A" w:rsidP="00E32A3A">
      <w:pPr>
        <w:bidi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روش اجرای طرح : </w:t>
      </w: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جمع آوری داده ها در مرحله برنامه ریزی (شواهد 1) (نوع داده ها، روش جمع آوری و محل جمع آوری داده ها):</w:t>
      </w:r>
    </w:p>
    <w:p w:rsidR="00B70583" w:rsidRDefault="00E32A3A" w:rsidP="00EB0657">
      <w:pPr>
        <w:bidi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نوع داده ها : </w:t>
      </w:r>
    </w:p>
    <w:p w:rsidR="0081243E" w:rsidRDefault="00E32A3A" w:rsidP="0081243E">
      <w:pPr>
        <w:bidi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روش جمع آوری : </w:t>
      </w:r>
    </w:p>
    <w:p w:rsidR="00E32A3A" w:rsidRPr="00184FB0" w:rsidRDefault="00E32A3A" w:rsidP="0081243E">
      <w:pPr>
        <w:bidi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محل جمع آوری داده ها : </w:t>
      </w: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تجزيه و تحليل شواهد 1 یا روش آن:</w:t>
      </w: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  <w:rtl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  <w:r w:rsidRPr="00184FB0">
        <w:rPr>
          <w:rFonts w:ascii="Arial" w:hAnsi="Arial"/>
          <w:sz w:val="28"/>
          <w:szCs w:val="28"/>
          <w:rtl/>
        </w:rPr>
        <w:t>پیش بینی راه حل یا راه حل های حل مسئله و دلايل انتخاب آنها (توصیف اقدام):</w:t>
      </w:r>
    </w:p>
    <w:p w:rsidR="00B70583" w:rsidRPr="00184FB0" w:rsidRDefault="00B70583" w:rsidP="00EB0657">
      <w:pPr>
        <w:bidi/>
        <w:rPr>
          <w:rFonts w:ascii="Arial" w:hAnsi="Arial"/>
          <w:sz w:val="28"/>
          <w:szCs w:val="28"/>
        </w:rPr>
      </w:pPr>
    </w:p>
    <w:p w:rsidR="001365A3" w:rsidRPr="00184FB0" w:rsidRDefault="001365A3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B70583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 xml:space="preserve">پیش بینی </w:t>
      </w:r>
      <w:r w:rsidR="001365A3" w:rsidRPr="00184FB0">
        <w:rPr>
          <w:rFonts w:ascii="Arial" w:hAnsi="Arial"/>
          <w:sz w:val="28"/>
          <w:szCs w:val="28"/>
          <w:rtl/>
          <w:lang w:bidi="fa-IR"/>
        </w:rPr>
        <w:t xml:space="preserve">نحوه نظارت و </w:t>
      </w:r>
      <w:r w:rsidR="00F720E4" w:rsidRPr="00184FB0">
        <w:rPr>
          <w:rFonts w:ascii="Arial" w:hAnsi="Arial"/>
          <w:sz w:val="28"/>
          <w:szCs w:val="28"/>
          <w:rtl/>
          <w:lang w:bidi="fa-IR"/>
        </w:rPr>
        <w:t xml:space="preserve">سنجش میزان دست یابی به اهداف </w:t>
      </w:r>
      <w:r w:rsidR="001365A3" w:rsidRPr="00184FB0">
        <w:rPr>
          <w:rFonts w:ascii="Arial" w:hAnsi="Arial"/>
          <w:sz w:val="28"/>
          <w:szCs w:val="28"/>
          <w:rtl/>
          <w:lang w:bidi="fa-IR"/>
        </w:rPr>
        <w:t xml:space="preserve">(شواهد 2) </w:t>
      </w:r>
      <w:r w:rsidR="00F720E4" w:rsidRPr="00184FB0">
        <w:rPr>
          <w:rFonts w:ascii="Arial" w:hAnsi="Arial"/>
          <w:sz w:val="28"/>
          <w:szCs w:val="28"/>
          <w:rtl/>
          <w:lang w:bidi="fa-IR"/>
        </w:rPr>
        <w:t>(نوع اطلاعاتی که جمع آوری خواهد شد و روش و محل جمع</w:t>
      </w:r>
      <w:r w:rsidR="001365A3" w:rsidRPr="00184FB0">
        <w:rPr>
          <w:rFonts w:ascii="Arial" w:hAnsi="Arial"/>
          <w:sz w:val="28"/>
          <w:szCs w:val="28"/>
          <w:rtl/>
          <w:lang w:bidi="fa-IR"/>
        </w:rPr>
        <w:t>‌‌</w:t>
      </w:r>
      <w:r w:rsidR="00F720E4" w:rsidRPr="00184FB0">
        <w:rPr>
          <w:rFonts w:ascii="Arial" w:hAnsi="Arial"/>
          <w:sz w:val="28"/>
          <w:szCs w:val="28"/>
          <w:rtl/>
          <w:lang w:bidi="fa-IR"/>
        </w:rPr>
        <w:t xml:space="preserve">آوری </w:t>
      </w:r>
      <w:r w:rsidR="001365A3" w:rsidRPr="00184FB0">
        <w:rPr>
          <w:rFonts w:ascii="Arial" w:hAnsi="Arial"/>
          <w:sz w:val="28"/>
          <w:szCs w:val="28"/>
          <w:rtl/>
          <w:lang w:bidi="fa-IR"/>
        </w:rPr>
        <w:t xml:space="preserve">اطلاعات </w:t>
      </w:r>
      <w:r w:rsidR="00F720E4" w:rsidRPr="00184FB0">
        <w:rPr>
          <w:rFonts w:ascii="Arial" w:hAnsi="Arial"/>
          <w:sz w:val="28"/>
          <w:szCs w:val="28"/>
          <w:rtl/>
          <w:lang w:bidi="fa-IR"/>
        </w:rPr>
        <w:t xml:space="preserve">و </w:t>
      </w:r>
      <w:r w:rsidR="00A67CF3" w:rsidRPr="00184FB0">
        <w:rPr>
          <w:rFonts w:ascii="Arial" w:hAnsi="Arial"/>
          <w:sz w:val="28"/>
          <w:szCs w:val="28"/>
          <w:rtl/>
          <w:lang w:bidi="fa-IR"/>
        </w:rPr>
        <w:t>شواهد مبنی بر</w:t>
      </w:r>
      <w:r w:rsidR="00F720E4" w:rsidRPr="00184FB0">
        <w:rPr>
          <w:rFonts w:ascii="Arial" w:hAnsi="Arial"/>
          <w:sz w:val="28"/>
          <w:szCs w:val="28"/>
          <w:rtl/>
          <w:lang w:bidi="fa-IR"/>
        </w:rPr>
        <w:t xml:space="preserve"> دست یابی به اهداف)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</w:rPr>
      </w:pPr>
    </w:p>
    <w:p w:rsidR="009D3590" w:rsidRPr="00184FB0" w:rsidRDefault="009D3590" w:rsidP="00EB0657">
      <w:pPr>
        <w:bidi/>
        <w:rPr>
          <w:rFonts w:ascii="Arial" w:hAnsi="Arial"/>
          <w:sz w:val="28"/>
          <w:szCs w:val="28"/>
          <w:rtl/>
        </w:rPr>
      </w:pPr>
    </w:p>
    <w:p w:rsidR="009D3590" w:rsidRPr="00184FB0" w:rsidRDefault="009D3590" w:rsidP="00EB0657">
      <w:pPr>
        <w:bidi/>
        <w:rPr>
          <w:rFonts w:ascii="Arial" w:hAnsi="Arial"/>
          <w:sz w:val="28"/>
          <w:szCs w:val="28"/>
          <w:rtl/>
        </w:rPr>
      </w:pPr>
    </w:p>
    <w:p w:rsidR="009D3590" w:rsidRPr="00184FB0" w:rsidRDefault="009D3590" w:rsidP="00EB0657">
      <w:pPr>
        <w:bidi/>
        <w:rPr>
          <w:rFonts w:ascii="Arial" w:hAnsi="Arial"/>
          <w:sz w:val="28"/>
          <w:szCs w:val="28"/>
          <w:rtl/>
        </w:rPr>
      </w:pPr>
    </w:p>
    <w:p w:rsidR="009D3590" w:rsidRPr="00184FB0" w:rsidRDefault="009D3590" w:rsidP="00EB0657">
      <w:pPr>
        <w:bidi/>
        <w:rPr>
          <w:rFonts w:ascii="Arial" w:hAnsi="Arial"/>
          <w:sz w:val="28"/>
          <w:szCs w:val="28"/>
          <w:rtl/>
        </w:rPr>
      </w:pPr>
    </w:p>
    <w:p w:rsidR="009D3590" w:rsidRPr="00184FB0" w:rsidRDefault="009D3590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>ملاحظات اخلاقي:</w:t>
      </w:r>
    </w:p>
    <w:p w:rsidR="009D3590" w:rsidRPr="00184FB0" w:rsidRDefault="009D3590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9D3590" w:rsidRPr="00184FB0" w:rsidRDefault="009D3590" w:rsidP="00EB0657">
      <w:pPr>
        <w:bidi/>
        <w:rPr>
          <w:rFonts w:ascii="Arial" w:hAnsi="Arial"/>
          <w:sz w:val="28"/>
          <w:szCs w:val="28"/>
        </w:rPr>
      </w:pPr>
    </w:p>
    <w:p w:rsidR="004208E7" w:rsidRPr="00184FB0" w:rsidRDefault="00471AC1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br w:type="page"/>
      </w:r>
      <w:r w:rsidR="004208E7" w:rsidRPr="00184FB0">
        <w:rPr>
          <w:rFonts w:ascii="Arial" w:hAnsi="Arial"/>
          <w:kern w:val="32"/>
          <w:sz w:val="28"/>
          <w:szCs w:val="28"/>
          <w:rtl/>
          <w:lang w:bidi="fa-IR"/>
        </w:rPr>
        <w:lastRenderedPageBreak/>
        <w:t>جدول زماني مراحل اجرا و پيشرفت كار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52"/>
        <w:gridCol w:w="1842"/>
        <w:gridCol w:w="426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4208E7" w:rsidRPr="00184FB0" w:rsidTr="00575F50">
        <w:trPr>
          <w:cantSplit/>
          <w:trHeight w:val="471"/>
          <w:jc w:val="center"/>
        </w:trPr>
        <w:tc>
          <w:tcPr>
            <w:tcW w:w="355" w:type="dxa"/>
            <w:vMerge w:val="restart"/>
            <w:textDirection w:val="btLr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552" w:type="dxa"/>
            <w:vMerge w:val="restart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نوع فعاليت</w:t>
            </w:r>
          </w:p>
        </w:tc>
        <w:tc>
          <w:tcPr>
            <w:tcW w:w="1842" w:type="dxa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فرد مسئول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طول مدت  به ماه</w:t>
            </w:r>
          </w:p>
        </w:tc>
        <w:tc>
          <w:tcPr>
            <w:tcW w:w="4608" w:type="dxa"/>
            <w:gridSpan w:val="12"/>
            <w:tcBorders>
              <w:left w:val="single" w:sz="4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زمان اجرا (ماه)</w:t>
            </w:r>
          </w:p>
        </w:tc>
      </w:tr>
      <w:tr w:rsidR="004208E7" w:rsidRPr="00184FB0" w:rsidTr="009D5495">
        <w:trPr>
          <w:cantSplit/>
          <w:trHeight w:val="1142"/>
          <w:jc w:val="center"/>
        </w:trPr>
        <w:tc>
          <w:tcPr>
            <w:tcW w:w="355" w:type="dxa"/>
            <w:vMerge/>
            <w:textDirection w:val="btL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9D3590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4208E7" w:rsidRPr="00184FB0" w:rsidTr="006A5C46">
        <w:trPr>
          <w:jc w:val="center"/>
        </w:trPr>
        <w:tc>
          <w:tcPr>
            <w:tcW w:w="35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75F50">
        <w:trPr>
          <w:jc w:val="center"/>
        </w:trPr>
        <w:tc>
          <w:tcPr>
            <w:tcW w:w="35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5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75F50">
        <w:trPr>
          <w:trHeight w:val="529"/>
          <w:jc w:val="center"/>
        </w:trPr>
        <w:tc>
          <w:tcPr>
            <w:tcW w:w="35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5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75F50">
        <w:trPr>
          <w:trHeight w:val="495"/>
          <w:jc w:val="center"/>
        </w:trPr>
        <w:tc>
          <w:tcPr>
            <w:tcW w:w="35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5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75F50">
        <w:trPr>
          <w:jc w:val="center"/>
        </w:trPr>
        <w:tc>
          <w:tcPr>
            <w:tcW w:w="35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55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216A6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 xml:space="preserve">جمع كل: </w:t>
      </w:r>
      <w:r w:rsidR="003139C0" w:rsidRPr="00184FB0">
        <w:rPr>
          <w:rFonts w:ascii="Arial" w:hAnsi="Arial"/>
          <w:sz w:val="28"/>
          <w:szCs w:val="28"/>
          <w:rtl/>
          <w:lang w:bidi="fa-IR"/>
        </w:rPr>
        <w:tab/>
      </w:r>
    </w:p>
    <w:p w:rsidR="00075698" w:rsidRPr="00184FB0" w:rsidRDefault="00075698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938AC" w:rsidRPr="00184FB0" w:rsidRDefault="004938AC" w:rsidP="00EB0657">
      <w:pPr>
        <w:bidi/>
        <w:rPr>
          <w:rFonts w:ascii="Arial" w:hAnsi="Arial"/>
          <w:sz w:val="28"/>
          <w:szCs w:val="28"/>
          <w:rtl/>
          <w:lang w:bidi="fa-IR"/>
        </w:rPr>
        <w:sectPr w:rsidR="004938AC" w:rsidRPr="00184FB0" w:rsidSect="004302A0">
          <w:footerReference w:type="default" r:id="rId11"/>
          <w:footnotePr>
            <w:numFmt w:val="upperRoman"/>
            <w:numRestart w:val="eachPage"/>
          </w:footnotePr>
          <w:pgSz w:w="11906" w:h="16838" w:code="9"/>
          <w:pgMar w:top="1134" w:right="1134" w:bottom="1134" w:left="1134" w:header="709" w:footer="709" w:gutter="0"/>
          <w:pgBorders>
            <w:top w:val="thinThickSmallGap" w:sz="18" w:space="20" w:color="auto"/>
            <w:left w:val="thinThickSmallGap" w:sz="18" w:space="20" w:color="auto"/>
            <w:bottom w:val="thickThinSmallGap" w:sz="18" w:space="5" w:color="auto"/>
            <w:right w:val="thickThinSmallGap" w:sz="18" w:space="20" w:color="auto"/>
          </w:pgBorders>
          <w:cols w:space="708"/>
          <w:bidi/>
          <w:rtlGutter/>
          <w:docGrid w:linePitch="360"/>
        </w:sect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lastRenderedPageBreak/>
        <w:t>قسمت چهارم- اطلاعات مربوط به هزينه‌ها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 xml:space="preserve">1-4. آيا براي اين طرح از سازمانهاي ديگر نيز درخواست اعتبار شده است؟          بلي                 </w:t>
      </w:r>
      <w:r w:rsidRPr="0081243E">
        <w:rPr>
          <w:rFonts w:ascii="Arial" w:hAnsi="Arial"/>
          <w:sz w:val="28"/>
          <w:szCs w:val="28"/>
          <w:rtl/>
          <w:lang w:bidi="fa-IR"/>
        </w:rPr>
        <w:t>خير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lang w:bidi="fa-IR"/>
        </w:rPr>
      </w:pPr>
    </w:p>
    <w:p w:rsidR="00195D36" w:rsidRPr="00184FB0" w:rsidRDefault="004208E7" w:rsidP="00E32A3A">
      <w:pPr>
        <w:bidi/>
        <w:rPr>
          <w:rFonts w:ascii="Arial" w:hAnsi="Arial"/>
          <w:sz w:val="28"/>
          <w:szCs w:val="28"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 xml:space="preserve">2-4. </w:t>
      </w:r>
      <w:r w:rsidR="00195D36" w:rsidRPr="00184FB0">
        <w:rPr>
          <w:rFonts w:ascii="Arial" w:hAnsi="Arial"/>
          <w:sz w:val="28"/>
          <w:szCs w:val="28"/>
          <w:rtl/>
          <w:lang w:bidi="fa-IR"/>
        </w:rPr>
        <w:t>هزينه‌هاي حق‌الزحمة تحقيقاتي</w:t>
      </w:r>
      <w:r w:rsidRPr="00184FB0">
        <w:rPr>
          <w:rFonts w:ascii="Arial" w:hAnsi="Arial"/>
          <w:sz w:val="28"/>
          <w:szCs w:val="28"/>
          <w:rtl/>
          <w:lang w:bidi="fa-IR"/>
        </w:rPr>
        <w:t xml:space="preserve"> با ذكر مشخصات كامل و ميزان اشتغال هر يك و حق‌الزحم</w:t>
      </w:r>
      <w:r w:rsidR="00195D36" w:rsidRPr="00184FB0">
        <w:rPr>
          <w:rFonts w:ascii="Arial" w:hAnsi="Arial"/>
          <w:sz w:val="28"/>
          <w:szCs w:val="28"/>
          <w:rtl/>
          <w:lang w:bidi="fa-IR"/>
        </w:rPr>
        <w:t>ة</w:t>
      </w:r>
      <w:r w:rsidRPr="00184FB0">
        <w:rPr>
          <w:rFonts w:ascii="Arial" w:hAnsi="Arial"/>
          <w:sz w:val="28"/>
          <w:szCs w:val="28"/>
          <w:rtl/>
          <w:lang w:bidi="fa-IR"/>
        </w:rPr>
        <w:t xml:space="preserve"> آنها: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75"/>
        <w:gridCol w:w="1261"/>
        <w:gridCol w:w="1525"/>
        <w:gridCol w:w="1270"/>
        <w:gridCol w:w="1356"/>
      </w:tblGrid>
      <w:tr w:rsidR="00195D36" w:rsidRPr="00184FB0" w:rsidTr="00530586">
        <w:trPr>
          <w:jc w:val="center"/>
        </w:trPr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نوع فعاليت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تعداد افراد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درجة تحصيلي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مجموع ساعات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حق‌الزحمه در ساعت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(ريال)</w:t>
            </w:r>
          </w:p>
        </w:tc>
      </w:tr>
      <w:tr w:rsidR="00195D36" w:rsidRPr="00184FB0" w:rsidTr="00530586">
        <w:trPr>
          <w:jc w:val="center"/>
        </w:trPr>
        <w:tc>
          <w:tcPr>
            <w:tcW w:w="3367" w:type="dxa"/>
            <w:tcBorders>
              <w:top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195D36" w:rsidRPr="00184FB0" w:rsidTr="00195D36">
        <w:trPr>
          <w:jc w:val="center"/>
        </w:trPr>
        <w:tc>
          <w:tcPr>
            <w:tcW w:w="3367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195D36" w:rsidRPr="00184FB0" w:rsidTr="000E0EF4">
        <w:trPr>
          <w:jc w:val="center"/>
        </w:trPr>
        <w:tc>
          <w:tcPr>
            <w:tcW w:w="8470" w:type="dxa"/>
            <w:gridSpan w:val="5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هزينه‌هاي حق‌الزحمة تحقيقاتي</w:t>
            </w:r>
            <w:r w:rsidR="009D5495">
              <w:rPr>
                <w:rFonts w:ascii="Arial" w:hAnsi="Arial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195D36" w:rsidRPr="00184FB0" w:rsidRDefault="00195D36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3-4. هزينه آزمايشات و خدمات تخصصي: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1799"/>
        <w:gridCol w:w="1309"/>
        <w:gridCol w:w="1308"/>
        <w:gridCol w:w="1665"/>
      </w:tblGrid>
      <w:tr w:rsidR="004208E7" w:rsidRPr="00184FB0" w:rsidTr="00530586">
        <w:trPr>
          <w:jc w:val="center"/>
        </w:trPr>
        <w:tc>
          <w:tcPr>
            <w:tcW w:w="3662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موضوع آزمايش يا خدمات تخصصي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مركز سرويس دهنده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تعداد كل دفعات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هزينه براي هر دفعه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(ريال)</w:t>
            </w:r>
          </w:p>
        </w:tc>
      </w:tr>
      <w:tr w:rsidR="004208E7" w:rsidRPr="00184FB0" w:rsidTr="00530586">
        <w:trPr>
          <w:jc w:val="center"/>
        </w:trPr>
        <w:tc>
          <w:tcPr>
            <w:tcW w:w="3662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30586">
        <w:trPr>
          <w:jc w:val="center"/>
        </w:trPr>
        <w:tc>
          <w:tcPr>
            <w:tcW w:w="3662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30586">
        <w:trPr>
          <w:jc w:val="center"/>
        </w:trPr>
        <w:tc>
          <w:tcPr>
            <w:tcW w:w="8172" w:type="dxa"/>
            <w:gridSpan w:val="4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هزينه‌هاي آزمايشات و خدمات تخصصي</w:t>
            </w:r>
          </w:p>
        </w:tc>
        <w:tc>
          <w:tcPr>
            <w:tcW w:w="1705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3-4. فهرست وسايل و موادي كه بايد از اعتبار اين طرح از داخل يا خارج كشور خريداري شود: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1527"/>
        <w:gridCol w:w="979"/>
        <w:gridCol w:w="1124"/>
        <w:gridCol w:w="977"/>
        <w:gridCol w:w="1110"/>
        <w:gridCol w:w="1078"/>
      </w:tblGrid>
      <w:tr w:rsidR="004208E7" w:rsidRPr="00184FB0" w:rsidTr="00530586">
        <w:trPr>
          <w:trHeight w:val="960"/>
          <w:jc w:val="center"/>
        </w:trPr>
        <w:tc>
          <w:tcPr>
            <w:tcW w:w="2942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نام دستگاه و يا مواد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شركت سازنده يا</w:t>
            </w:r>
            <w:r w:rsidR="00530586"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 xml:space="preserve"> </w:t>
            </w: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فروشنده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كشور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مصرفي يا غير مصرفي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تعداد يا مقدار لازم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قيمت واحد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قيمت كل</w:t>
            </w:r>
          </w:p>
        </w:tc>
      </w:tr>
      <w:tr w:rsidR="004208E7" w:rsidRPr="00184FB0" w:rsidTr="00530586">
        <w:trPr>
          <w:jc w:val="center"/>
        </w:trPr>
        <w:tc>
          <w:tcPr>
            <w:tcW w:w="2942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30586">
        <w:trPr>
          <w:jc w:val="center"/>
        </w:trPr>
        <w:tc>
          <w:tcPr>
            <w:tcW w:w="294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30586">
        <w:trPr>
          <w:jc w:val="center"/>
        </w:trPr>
        <w:tc>
          <w:tcPr>
            <w:tcW w:w="294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9D5495" w:rsidRPr="00184FB0" w:rsidTr="00530586">
        <w:trPr>
          <w:jc w:val="center"/>
        </w:trPr>
        <w:tc>
          <w:tcPr>
            <w:tcW w:w="2942" w:type="dxa"/>
          </w:tcPr>
          <w:p w:rsidR="009D5495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9D5495" w:rsidRPr="00184FB0" w:rsidTr="00530586">
        <w:trPr>
          <w:jc w:val="center"/>
        </w:trPr>
        <w:tc>
          <w:tcPr>
            <w:tcW w:w="2942" w:type="dxa"/>
          </w:tcPr>
          <w:p w:rsidR="009D5495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9D5495" w:rsidRPr="00184FB0" w:rsidTr="00530586">
        <w:trPr>
          <w:jc w:val="center"/>
        </w:trPr>
        <w:tc>
          <w:tcPr>
            <w:tcW w:w="2942" w:type="dxa"/>
          </w:tcPr>
          <w:p w:rsidR="009D5495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9D5495" w:rsidRPr="00184FB0" w:rsidTr="00530586">
        <w:trPr>
          <w:jc w:val="center"/>
        </w:trPr>
        <w:tc>
          <w:tcPr>
            <w:tcW w:w="2942" w:type="dxa"/>
          </w:tcPr>
          <w:p w:rsidR="009D5495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9D5495" w:rsidRPr="00184FB0" w:rsidRDefault="009D5495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DD4DA8" w:rsidRPr="00184FB0" w:rsidTr="00530586">
        <w:trPr>
          <w:jc w:val="center"/>
        </w:trPr>
        <w:tc>
          <w:tcPr>
            <w:tcW w:w="2942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DD4DA8" w:rsidRPr="00184FB0" w:rsidTr="00530586">
        <w:trPr>
          <w:jc w:val="center"/>
        </w:trPr>
        <w:tc>
          <w:tcPr>
            <w:tcW w:w="2942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D4DA8" w:rsidRPr="00184FB0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0" w:type="dxa"/>
          </w:tcPr>
          <w:p w:rsidR="00DD4DA8" w:rsidRDefault="00DD4DA8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530586">
        <w:trPr>
          <w:trHeight w:val="503"/>
          <w:jc w:val="center"/>
        </w:trPr>
        <w:tc>
          <w:tcPr>
            <w:tcW w:w="8753" w:type="dxa"/>
            <w:gridSpan w:val="6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كل</w:t>
            </w:r>
          </w:p>
        </w:tc>
        <w:tc>
          <w:tcPr>
            <w:tcW w:w="1100" w:type="dxa"/>
          </w:tcPr>
          <w:p w:rsidR="004208E7" w:rsidRPr="00184FB0" w:rsidRDefault="004208E7" w:rsidP="00DD4DA8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br w:type="page"/>
      </w:r>
      <w:r w:rsidRPr="00184FB0">
        <w:rPr>
          <w:rFonts w:ascii="Arial" w:hAnsi="Arial"/>
          <w:sz w:val="28"/>
          <w:szCs w:val="28"/>
          <w:rtl/>
          <w:lang w:bidi="fa-IR"/>
        </w:rPr>
        <w:lastRenderedPageBreak/>
        <w:t>5-4. هزينه مسافرت: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3060"/>
        <w:gridCol w:w="1620"/>
        <w:gridCol w:w="1080"/>
        <w:gridCol w:w="1728"/>
      </w:tblGrid>
      <w:tr w:rsidR="004208E7" w:rsidRPr="00184FB0" w:rsidTr="00530586">
        <w:trPr>
          <w:jc w:val="center"/>
        </w:trPr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مقصد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دفعات مسافرت و منظور آن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نوع وسيله نقليه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تعداد افراد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هزينه به ريال</w:t>
            </w:r>
          </w:p>
        </w:tc>
      </w:tr>
      <w:tr w:rsidR="004208E7" w:rsidRPr="00184FB0" w:rsidTr="00530586">
        <w:trPr>
          <w:jc w:val="center"/>
        </w:trPr>
        <w:tc>
          <w:tcPr>
            <w:tcW w:w="1034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973034">
        <w:trPr>
          <w:jc w:val="center"/>
        </w:trPr>
        <w:tc>
          <w:tcPr>
            <w:tcW w:w="103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8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  <w:tr w:rsidR="004208E7" w:rsidRPr="00184FB0" w:rsidTr="00973034">
        <w:trPr>
          <w:jc w:val="center"/>
        </w:trPr>
        <w:tc>
          <w:tcPr>
            <w:tcW w:w="6794" w:type="dxa"/>
            <w:gridSpan w:val="4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  <w:lang w:bidi="fa-IR"/>
              </w:rPr>
              <w:t>جمع كل</w:t>
            </w:r>
          </w:p>
        </w:tc>
        <w:tc>
          <w:tcPr>
            <w:tcW w:w="1728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32A3A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6-4. هزينه‌هاي ديگر:</w:t>
      </w:r>
      <w:r w:rsidRPr="00184FB0">
        <w:rPr>
          <w:rFonts w:ascii="Arial" w:hAnsi="Arial"/>
          <w:sz w:val="28"/>
          <w:szCs w:val="28"/>
          <w:rtl/>
          <w:lang w:bidi="fa-IR"/>
        </w:rPr>
        <w:tab/>
        <w:t>هزينة تكثير نشريات كتب و پرسشنامه‌ها</w:t>
      </w:r>
      <w:r w:rsidRPr="00184FB0">
        <w:rPr>
          <w:rFonts w:ascii="Arial" w:hAnsi="Arial"/>
          <w:sz w:val="28"/>
          <w:szCs w:val="28"/>
          <w:rtl/>
          <w:lang w:bidi="fa-IR"/>
        </w:rPr>
        <w:tab/>
        <w:t>ريال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7-4 جمع هزينه‌هاي طرح :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2147"/>
      </w:tblGrid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الف) جمع هزينه‌ حق‌الزحمة تحقيقاتي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ب) جمع هزينه‌هاي آزمايشات و خدمات تخصصي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پ) جمع هزينه‌هاي مسافرت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ت) جمع هزينه‌هاي وسايل و مواد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DD4DA8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  <w:lang w:bidi="fa-IR"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ث) جمع هزينه‌هاي ديگر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DD4DA8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208E7" w:rsidRPr="00184FB0" w:rsidTr="00FD796E">
        <w:trPr>
          <w:jc w:val="center"/>
        </w:trPr>
        <w:tc>
          <w:tcPr>
            <w:tcW w:w="4784" w:type="dxa"/>
          </w:tcPr>
          <w:p w:rsidR="004208E7" w:rsidRPr="00184FB0" w:rsidRDefault="004208E7" w:rsidP="00EB0657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  <w:r w:rsidRPr="00184FB0">
              <w:rPr>
                <w:rFonts w:ascii="Arial" w:hAnsi="Arial"/>
                <w:sz w:val="28"/>
                <w:szCs w:val="28"/>
                <w:rtl/>
              </w:rPr>
              <w:t>جمع كل</w:t>
            </w:r>
          </w:p>
        </w:tc>
        <w:tc>
          <w:tcPr>
            <w:tcW w:w="2147" w:type="dxa"/>
            <w:vAlign w:val="center"/>
          </w:tcPr>
          <w:p w:rsidR="004208E7" w:rsidRPr="00184FB0" w:rsidRDefault="004208E7" w:rsidP="00DD4DA8">
            <w:pPr>
              <w:bidi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8-4 مبلغي كه از منابع ديگر كمك خواهد شد و نحوه مصرف آن: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E32A3A" w:rsidRDefault="004208E7" w:rsidP="00DD4DA8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9-4 باقيمانده هزينه‌هاي طرح كه تامين آن درخواست مي‌شود:</w:t>
      </w:r>
    </w:p>
    <w:p w:rsidR="004208E7" w:rsidRPr="00184FB0" w:rsidRDefault="00762104" w:rsidP="00E32A3A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 xml:space="preserve">نام و </w:t>
      </w:r>
      <w:r w:rsidR="004208E7" w:rsidRPr="00184FB0">
        <w:rPr>
          <w:rFonts w:ascii="Arial" w:hAnsi="Arial"/>
          <w:sz w:val="28"/>
          <w:szCs w:val="28"/>
          <w:rtl/>
          <w:lang w:bidi="fa-IR"/>
        </w:rPr>
        <w:t>امضاي مجري اصلي طرح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t>مشكلات اجرايي در انجام طرح و روش حل مشكلات :</w:t>
      </w:r>
    </w:p>
    <w:p w:rsidR="004208E7" w:rsidRPr="00184FB0" w:rsidRDefault="00BE7ADE" w:rsidP="00EB0657">
      <w:pPr>
        <w:bidi/>
        <w:rPr>
          <w:rFonts w:ascii="Arial" w:hAnsi="Arial"/>
          <w:sz w:val="28"/>
          <w:szCs w:val="28"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...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4208E7" w:rsidRPr="00184FB0" w:rsidRDefault="004208E7" w:rsidP="00EB0657">
      <w:pPr>
        <w:bidi/>
        <w:rPr>
          <w:rFonts w:ascii="Arial" w:hAnsi="Arial"/>
          <w:kern w:val="32"/>
          <w:sz w:val="28"/>
          <w:szCs w:val="28"/>
          <w:rtl/>
          <w:lang w:bidi="fa-IR"/>
        </w:rPr>
      </w:pPr>
      <w:r w:rsidRPr="00184FB0">
        <w:rPr>
          <w:rFonts w:ascii="Arial" w:hAnsi="Arial"/>
          <w:kern w:val="32"/>
          <w:sz w:val="28"/>
          <w:szCs w:val="28"/>
          <w:rtl/>
          <w:lang w:bidi="fa-IR"/>
        </w:rPr>
        <w:lastRenderedPageBreak/>
        <w:t>پيشنهادات و كاربرد يافته‌هاي طرح :</w:t>
      </w:r>
    </w:p>
    <w:p w:rsidR="004208E7" w:rsidRPr="00184FB0" w:rsidRDefault="00BE7ADE" w:rsidP="00EB0657">
      <w:pPr>
        <w:bidi/>
        <w:rPr>
          <w:rFonts w:ascii="Arial" w:hAnsi="Arial"/>
          <w:sz w:val="28"/>
          <w:szCs w:val="28"/>
          <w:rtl/>
          <w:lang w:bidi="fa-IR"/>
        </w:rPr>
      </w:pPr>
      <w:r w:rsidRPr="00184FB0">
        <w:rPr>
          <w:rFonts w:ascii="Arial" w:hAnsi="Arial"/>
          <w:sz w:val="28"/>
          <w:szCs w:val="28"/>
          <w:rtl/>
          <w:lang w:bidi="fa-IR"/>
        </w:rPr>
        <w:t>...</w:t>
      </w:r>
    </w:p>
    <w:p w:rsidR="004208E7" w:rsidRPr="00184FB0" w:rsidRDefault="004208E7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62104" w:rsidRPr="00184FB0" w:rsidRDefault="00762104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62104" w:rsidRPr="00184FB0" w:rsidRDefault="00762104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62104" w:rsidRPr="00184FB0" w:rsidRDefault="00762104" w:rsidP="00EB0657">
      <w:pPr>
        <w:bidi/>
        <w:rPr>
          <w:rFonts w:ascii="Arial" w:hAnsi="Arial"/>
          <w:sz w:val="28"/>
          <w:szCs w:val="28"/>
          <w:rtl/>
          <w:lang w:bidi="fa-IR"/>
        </w:rPr>
      </w:pPr>
    </w:p>
    <w:p w:rsidR="00762104" w:rsidRPr="00184FB0" w:rsidRDefault="00762104" w:rsidP="00EB0657">
      <w:pPr>
        <w:bidi/>
        <w:rPr>
          <w:rFonts w:ascii="Arial" w:hAnsi="Arial"/>
          <w:color w:val="FFFFFF"/>
          <w:sz w:val="28"/>
          <w:szCs w:val="28"/>
          <w:rtl/>
          <w:lang w:bidi="fa-IR"/>
        </w:rPr>
      </w:pPr>
      <w:r w:rsidRPr="00184FB0">
        <w:rPr>
          <w:rFonts w:ascii="Arial" w:hAnsi="Arial"/>
          <w:color w:val="FFFFFF"/>
          <w:sz w:val="28"/>
          <w:szCs w:val="28"/>
          <w:rtl/>
        </w:rPr>
        <w:footnoteReference w:id="2"/>
      </w:r>
    </w:p>
    <w:sectPr w:rsidR="00762104" w:rsidRPr="00184FB0" w:rsidSect="004302A0">
      <w:footerReference w:type="default" r:id="rId12"/>
      <w:footnotePr>
        <w:numFmt w:val="upperRoman"/>
        <w:numRestart w:val="eachPage"/>
      </w:footnotePr>
      <w:pgSz w:w="11906" w:h="16838" w:code="9"/>
      <w:pgMar w:top="1134" w:right="1134" w:bottom="1134" w:left="1134" w:header="709" w:footer="709" w:gutter="0"/>
      <w:pgBorders>
        <w:top w:val="thinThickSmallGap" w:sz="18" w:space="20" w:color="auto"/>
        <w:left w:val="thinThickSmallGap" w:sz="18" w:space="20" w:color="auto"/>
        <w:bottom w:val="thickThinSmallGap" w:sz="18" w:space="5" w:color="auto"/>
        <w:right w:val="thickThinSmallGap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D5" w:rsidRDefault="007872D5" w:rsidP="004208E7">
      <w:pPr>
        <w:spacing w:after="0" w:line="240" w:lineRule="auto"/>
      </w:pPr>
      <w:r>
        <w:separator/>
      </w:r>
    </w:p>
  </w:endnote>
  <w:endnote w:type="continuationSeparator" w:id="0">
    <w:p w:rsidR="007872D5" w:rsidRDefault="007872D5" w:rsidP="004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47C3AC25-77C7-4BC9-B9CE-DCE4ECEA0A96}"/>
  </w:font>
  <w:font w:name="Roya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4FA41493-CBF1-4103-87AC-8CD3AC4014BA}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Elham-s"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0AD34AB-A65C-414C-8935-AAD5B01A8894}"/>
  </w:font>
  <w:font w:name="2 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AC88C6F-3CF8-4BFA-82F0-C211390F2E35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F72A0EF3-6AEF-4B13-AC81-4C79FEF8D6A7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050516FE-59B1-4908-8DCF-187AAC938A63}"/>
    <w:embedBold r:id="rId7" w:fontKey="{E6D0864A-807B-4E11-87C9-2D6CDBC92D1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32" w:rsidRPr="00DF1DE0" w:rsidRDefault="00EF7632" w:rsidP="00EF7632">
    <w:pPr>
      <w:pStyle w:val="Footer"/>
      <w:rPr>
        <w:rFonts w:cs="B Davat"/>
        <w:szCs w:val="24"/>
      </w:rPr>
    </w:pPr>
    <w:r>
      <w:rPr>
        <w:rFonts w:cs="B Koodak" w:hint="cs"/>
        <w:sz w:val="20"/>
        <w:szCs w:val="20"/>
        <w:rtl/>
      </w:rPr>
      <w:t>اطلاعات مجري و همكاران</w:t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DF1DE0">
      <w:rPr>
        <w:rFonts w:cs="2  Zar" w:hint="cs"/>
        <w:sz w:val="20"/>
        <w:szCs w:val="20"/>
        <w:rtl/>
      </w:rPr>
      <w:t>صفحة</w:t>
    </w:r>
    <w:r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3</w:t>
    </w:r>
    <w:r w:rsidR="001A53A2" w:rsidRPr="00F46C17">
      <w:rPr>
        <w:rFonts w:cs="B Homa"/>
        <w:noProof/>
        <w:sz w:val="20"/>
        <w:szCs w:val="20"/>
      </w:rPr>
      <w:fldChar w:fldCharType="end"/>
    </w:r>
    <w:r w:rsidRPr="00DF1DE0">
      <w:rPr>
        <w:rFonts w:cs="B Davat" w:hint="cs"/>
        <w:szCs w:val="24"/>
        <w:rtl/>
      </w:rPr>
      <w:t xml:space="preserve"> </w:t>
    </w:r>
    <w:r w:rsidRPr="00DF1DE0">
      <w:rPr>
        <w:rFonts w:cs="2  Zar" w:hint="cs"/>
        <w:sz w:val="20"/>
        <w:szCs w:val="20"/>
        <w:rtl/>
      </w:rPr>
      <w:t>از</w:t>
    </w:r>
    <w:r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13" w:rsidRPr="00DF1DE0" w:rsidRDefault="00775513" w:rsidP="00EF7632">
    <w:pPr>
      <w:pStyle w:val="Footer"/>
      <w:rPr>
        <w:rFonts w:cs="B Davat"/>
        <w:szCs w:val="24"/>
      </w:rPr>
    </w:pPr>
    <w:r>
      <w:rPr>
        <w:rFonts w:cs="B Koodak" w:hint="cs"/>
        <w:sz w:val="20"/>
        <w:szCs w:val="20"/>
        <w:rtl/>
      </w:rPr>
      <w:t>مقدمه</w:t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DF1DE0">
      <w:rPr>
        <w:rFonts w:cs="2  Zar" w:hint="cs"/>
        <w:sz w:val="20"/>
        <w:szCs w:val="20"/>
        <w:rtl/>
      </w:rPr>
      <w:t>صفحة</w:t>
    </w:r>
    <w:r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4</w:t>
    </w:r>
    <w:r w:rsidR="001A53A2" w:rsidRPr="00F46C17">
      <w:rPr>
        <w:rFonts w:cs="B Homa"/>
        <w:noProof/>
        <w:sz w:val="20"/>
        <w:szCs w:val="20"/>
      </w:rPr>
      <w:fldChar w:fldCharType="end"/>
    </w:r>
    <w:r w:rsidRPr="00DF1DE0">
      <w:rPr>
        <w:rFonts w:cs="B Davat" w:hint="cs"/>
        <w:szCs w:val="24"/>
        <w:rtl/>
      </w:rPr>
      <w:t xml:space="preserve"> </w:t>
    </w:r>
    <w:r w:rsidRPr="00DF1DE0">
      <w:rPr>
        <w:rFonts w:cs="2  Zar" w:hint="cs"/>
        <w:sz w:val="20"/>
        <w:szCs w:val="20"/>
        <w:rtl/>
      </w:rPr>
      <w:t>از</w:t>
    </w:r>
    <w:r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13" w:rsidRPr="00DF1DE0" w:rsidRDefault="00775513" w:rsidP="00F232B7">
    <w:pPr>
      <w:pStyle w:val="Footer"/>
      <w:rPr>
        <w:rFonts w:cs="B Davat"/>
        <w:szCs w:val="24"/>
      </w:rPr>
    </w:pPr>
    <w:r w:rsidRPr="00775513">
      <w:rPr>
        <w:rFonts w:cs="B Koodak" w:hint="cs"/>
        <w:sz w:val="20"/>
        <w:szCs w:val="20"/>
        <w:rtl/>
      </w:rPr>
      <w:t>اهداف</w:t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DF1DE0">
      <w:rPr>
        <w:rFonts w:cs="2  Zar" w:hint="cs"/>
        <w:sz w:val="20"/>
        <w:szCs w:val="20"/>
        <w:rtl/>
      </w:rPr>
      <w:t>صفحة</w:t>
    </w:r>
    <w:r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5</w:t>
    </w:r>
    <w:r w:rsidR="001A53A2" w:rsidRPr="00F46C17">
      <w:rPr>
        <w:rFonts w:cs="B Homa"/>
        <w:noProof/>
        <w:sz w:val="20"/>
        <w:szCs w:val="20"/>
      </w:rPr>
      <w:fldChar w:fldCharType="end"/>
    </w:r>
    <w:r w:rsidRPr="00DF1DE0">
      <w:rPr>
        <w:rFonts w:cs="B Davat" w:hint="cs"/>
        <w:szCs w:val="24"/>
        <w:rtl/>
      </w:rPr>
      <w:t xml:space="preserve"> </w:t>
    </w:r>
    <w:r w:rsidRPr="00DF1DE0">
      <w:rPr>
        <w:rFonts w:cs="2  Zar" w:hint="cs"/>
        <w:sz w:val="20"/>
        <w:szCs w:val="20"/>
        <w:rtl/>
      </w:rPr>
      <w:t>از</w:t>
    </w:r>
    <w:r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13" w:rsidRPr="00DF1DE0" w:rsidRDefault="00775513" w:rsidP="00EF7632">
    <w:pPr>
      <w:pStyle w:val="Footer"/>
      <w:rPr>
        <w:rFonts w:cs="B Davat"/>
        <w:szCs w:val="24"/>
      </w:rPr>
    </w:pPr>
    <w:r w:rsidRPr="00775513">
      <w:rPr>
        <w:rFonts w:cs="B Koodak" w:hint="cs"/>
        <w:sz w:val="20"/>
        <w:szCs w:val="20"/>
        <w:rtl/>
      </w:rPr>
      <w:t>فهرست</w:t>
    </w:r>
    <w:r w:rsidRPr="00775513">
      <w:rPr>
        <w:rFonts w:cs="B Koodak"/>
        <w:sz w:val="20"/>
        <w:szCs w:val="20"/>
        <w:rtl/>
      </w:rPr>
      <w:t xml:space="preserve"> </w:t>
    </w:r>
    <w:r w:rsidRPr="00775513">
      <w:rPr>
        <w:rFonts w:cs="B Koodak" w:hint="cs"/>
        <w:sz w:val="20"/>
        <w:szCs w:val="20"/>
        <w:rtl/>
      </w:rPr>
      <w:t>منابع</w:t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DF1DE0">
      <w:rPr>
        <w:rFonts w:cs="2  Zar" w:hint="cs"/>
        <w:sz w:val="20"/>
        <w:szCs w:val="20"/>
        <w:rtl/>
      </w:rPr>
      <w:t>صفحة</w:t>
    </w:r>
    <w:r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6</w:t>
    </w:r>
    <w:r w:rsidR="001A53A2" w:rsidRPr="00F46C17">
      <w:rPr>
        <w:rFonts w:cs="B Homa"/>
        <w:noProof/>
        <w:sz w:val="20"/>
        <w:szCs w:val="20"/>
      </w:rPr>
      <w:fldChar w:fldCharType="end"/>
    </w:r>
    <w:r w:rsidRPr="00DF1DE0">
      <w:rPr>
        <w:rFonts w:cs="B Davat" w:hint="cs"/>
        <w:szCs w:val="24"/>
        <w:rtl/>
      </w:rPr>
      <w:t xml:space="preserve"> </w:t>
    </w:r>
    <w:r w:rsidRPr="00DF1DE0">
      <w:rPr>
        <w:rFonts w:cs="2  Zar" w:hint="cs"/>
        <w:sz w:val="20"/>
        <w:szCs w:val="20"/>
        <w:rtl/>
      </w:rPr>
      <w:t>از</w:t>
    </w:r>
    <w:r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BE" w:rsidRPr="00DF1DE0" w:rsidRDefault="00F20ABE" w:rsidP="00EF7632">
    <w:pPr>
      <w:pStyle w:val="Footer"/>
      <w:rPr>
        <w:rFonts w:cs="B Davat"/>
        <w:szCs w:val="24"/>
      </w:rPr>
    </w:pPr>
    <w:r w:rsidRPr="00F20ABE">
      <w:rPr>
        <w:rFonts w:cs="B Koodak" w:hint="cs"/>
        <w:sz w:val="20"/>
        <w:szCs w:val="20"/>
        <w:rtl/>
      </w:rPr>
      <w:t>روش</w:t>
    </w:r>
    <w:r w:rsidRPr="00F20ABE">
      <w:rPr>
        <w:rFonts w:cs="B Koodak"/>
        <w:sz w:val="20"/>
        <w:szCs w:val="20"/>
        <w:rtl/>
      </w:rPr>
      <w:t xml:space="preserve"> </w:t>
    </w:r>
    <w:r w:rsidRPr="00F20ABE">
      <w:rPr>
        <w:rFonts w:cs="B Koodak" w:hint="cs"/>
        <w:sz w:val="20"/>
        <w:szCs w:val="20"/>
        <w:rtl/>
      </w:rPr>
      <w:t>اجراي</w:t>
    </w:r>
    <w:r w:rsidRPr="00F20ABE">
      <w:rPr>
        <w:rFonts w:cs="B Koodak"/>
        <w:sz w:val="20"/>
        <w:szCs w:val="20"/>
        <w:rtl/>
      </w:rPr>
      <w:t xml:space="preserve"> </w:t>
    </w:r>
    <w:r w:rsidRPr="00F20ABE">
      <w:rPr>
        <w:rFonts w:cs="B Koodak" w:hint="cs"/>
        <w:sz w:val="20"/>
        <w:szCs w:val="20"/>
        <w:rtl/>
      </w:rPr>
      <w:t>طرح</w:t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F46C17">
      <w:rPr>
        <w:rFonts w:cs="B Koodak" w:hint="cs"/>
        <w:sz w:val="20"/>
        <w:szCs w:val="20"/>
        <w:rtl/>
      </w:rPr>
      <w:tab/>
    </w:r>
    <w:r w:rsidRPr="00DF1DE0">
      <w:rPr>
        <w:rFonts w:cs="2  Zar" w:hint="cs"/>
        <w:sz w:val="20"/>
        <w:szCs w:val="20"/>
        <w:rtl/>
      </w:rPr>
      <w:t>صفحة</w:t>
    </w:r>
    <w:r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9</w:t>
    </w:r>
    <w:r w:rsidR="001A53A2" w:rsidRPr="00F46C17">
      <w:rPr>
        <w:rFonts w:cs="B Homa"/>
        <w:noProof/>
        <w:sz w:val="20"/>
        <w:szCs w:val="20"/>
      </w:rPr>
      <w:fldChar w:fldCharType="end"/>
    </w:r>
    <w:r w:rsidRPr="00DF1DE0">
      <w:rPr>
        <w:rFonts w:cs="B Davat" w:hint="cs"/>
        <w:szCs w:val="24"/>
        <w:rtl/>
      </w:rPr>
      <w:t xml:space="preserve"> </w:t>
    </w:r>
    <w:r w:rsidRPr="00DF1DE0">
      <w:rPr>
        <w:rFonts w:cs="2  Zar" w:hint="cs"/>
        <w:sz w:val="20"/>
        <w:szCs w:val="20"/>
        <w:rtl/>
      </w:rPr>
      <w:t>از</w:t>
    </w:r>
    <w:r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AC" w:rsidRPr="00DF1DE0" w:rsidRDefault="00636423" w:rsidP="004938AC">
    <w:pPr>
      <w:pStyle w:val="Footer"/>
      <w:rPr>
        <w:rFonts w:cs="B Davat"/>
        <w:szCs w:val="24"/>
      </w:rPr>
    </w:pPr>
    <w:r>
      <w:rPr>
        <w:rFonts w:cs="B Koodak" w:hint="cs"/>
        <w:sz w:val="20"/>
        <w:szCs w:val="20"/>
        <w:rtl/>
      </w:rPr>
      <w:t>مشكلات و پيشنهادات</w:t>
    </w:r>
    <w:r w:rsidR="004938AC" w:rsidRPr="00F46C17">
      <w:rPr>
        <w:rFonts w:cs="B Koodak" w:hint="cs"/>
        <w:sz w:val="20"/>
        <w:szCs w:val="20"/>
        <w:rtl/>
      </w:rPr>
      <w:tab/>
    </w:r>
    <w:r w:rsidR="004938AC" w:rsidRPr="00F46C17">
      <w:rPr>
        <w:rFonts w:cs="B Koodak" w:hint="cs"/>
        <w:sz w:val="20"/>
        <w:szCs w:val="20"/>
        <w:rtl/>
      </w:rPr>
      <w:tab/>
    </w:r>
    <w:r w:rsidR="004938AC" w:rsidRPr="00F46C17">
      <w:rPr>
        <w:rFonts w:cs="B Koodak" w:hint="cs"/>
        <w:sz w:val="20"/>
        <w:szCs w:val="20"/>
        <w:rtl/>
      </w:rPr>
      <w:tab/>
    </w:r>
    <w:r w:rsidR="004938AC" w:rsidRPr="00DF1DE0">
      <w:rPr>
        <w:rFonts w:cs="2  Zar" w:hint="cs"/>
        <w:sz w:val="20"/>
        <w:szCs w:val="20"/>
        <w:rtl/>
      </w:rPr>
      <w:t>صفحة</w:t>
    </w:r>
    <w:r w:rsidR="004938AC" w:rsidRPr="00DF1DE0">
      <w:rPr>
        <w:rFonts w:cs="B Davat" w:hint="cs"/>
        <w:szCs w:val="24"/>
        <w:rtl/>
      </w:rPr>
      <w:t xml:space="preserve"> </w:t>
    </w:r>
    <w:r w:rsidR="001A53A2" w:rsidRPr="00F46C17">
      <w:rPr>
        <w:rFonts w:cs="B Homa"/>
        <w:noProof/>
        <w:sz w:val="20"/>
        <w:szCs w:val="20"/>
      </w:rPr>
      <w:fldChar w:fldCharType="begin"/>
    </w:r>
    <w:r w:rsidR="004938AC" w:rsidRPr="00F46C17">
      <w:rPr>
        <w:rFonts w:cs="B Homa"/>
        <w:noProof/>
        <w:sz w:val="20"/>
        <w:szCs w:val="20"/>
      </w:rPr>
      <w:instrText xml:space="preserve"> PAGE </w:instrText>
    </w:r>
    <w:r w:rsidR="001A53A2" w:rsidRPr="00F46C17">
      <w:rPr>
        <w:rFonts w:cs="B Homa"/>
        <w:noProof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F46C17">
      <w:rPr>
        <w:rFonts w:cs="B Homa"/>
        <w:noProof/>
        <w:sz w:val="20"/>
        <w:szCs w:val="20"/>
      </w:rPr>
      <w:fldChar w:fldCharType="end"/>
    </w:r>
    <w:r w:rsidR="004938AC" w:rsidRPr="00DF1DE0">
      <w:rPr>
        <w:rFonts w:cs="B Davat" w:hint="cs"/>
        <w:szCs w:val="24"/>
        <w:rtl/>
      </w:rPr>
      <w:t xml:space="preserve"> </w:t>
    </w:r>
    <w:r w:rsidR="004938AC" w:rsidRPr="00DF1DE0">
      <w:rPr>
        <w:rFonts w:cs="2  Zar" w:hint="cs"/>
        <w:sz w:val="20"/>
        <w:szCs w:val="20"/>
        <w:rtl/>
      </w:rPr>
      <w:t>از</w:t>
    </w:r>
    <w:r w:rsidR="004938AC" w:rsidRPr="00DF1DE0">
      <w:rPr>
        <w:rFonts w:cs="B Davat" w:hint="cs"/>
        <w:sz w:val="20"/>
        <w:szCs w:val="20"/>
        <w:rtl/>
      </w:rPr>
      <w:t xml:space="preserve"> </w:t>
    </w:r>
    <w:r w:rsidR="001A53A2" w:rsidRPr="00DF1DE0">
      <w:rPr>
        <w:rFonts w:cs="B Homa"/>
        <w:sz w:val="20"/>
        <w:szCs w:val="20"/>
      </w:rPr>
      <w:fldChar w:fldCharType="begin"/>
    </w:r>
    <w:r w:rsidR="004938AC" w:rsidRPr="00DF1DE0">
      <w:rPr>
        <w:rFonts w:cs="B Homa"/>
        <w:sz w:val="20"/>
        <w:szCs w:val="20"/>
      </w:rPr>
      <w:instrText xml:space="preserve"> NUMPAGES  </w:instrText>
    </w:r>
    <w:r w:rsidR="001A53A2" w:rsidRPr="00DF1DE0">
      <w:rPr>
        <w:rFonts w:cs="B Homa"/>
        <w:sz w:val="20"/>
        <w:szCs w:val="20"/>
      </w:rPr>
      <w:fldChar w:fldCharType="separate"/>
    </w:r>
    <w:r w:rsidR="002C108D">
      <w:rPr>
        <w:rFonts w:cs="B Homa"/>
        <w:noProof/>
        <w:sz w:val="20"/>
        <w:szCs w:val="20"/>
        <w:rtl/>
      </w:rPr>
      <w:t>13</w:t>
    </w:r>
    <w:r w:rsidR="001A53A2" w:rsidRPr="00DF1DE0">
      <w:rPr>
        <w:rFonts w:cs="B 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D5" w:rsidRDefault="007872D5" w:rsidP="004208E7">
      <w:pPr>
        <w:spacing w:after="0" w:line="240" w:lineRule="auto"/>
      </w:pPr>
      <w:r>
        <w:separator/>
      </w:r>
    </w:p>
  </w:footnote>
  <w:footnote w:type="continuationSeparator" w:id="0">
    <w:p w:rsidR="007872D5" w:rsidRDefault="007872D5" w:rsidP="004208E7">
      <w:pPr>
        <w:spacing w:after="0" w:line="240" w:lineRule="auto"/>
      </w:pPr>
      <w:r>
        <w:continuationSeparator/>
      </w:r>
    </w:p>
  </w:footnote>
  <w:footnote w:id="1">
    <w:p w:rsidR="00DF5E45" w:rsidRDefault="00DF5E45" w:rsidP="00DF5E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F5E45">
        <w:rPr>
          <w:rFonts w:hint="cs"/>
          <w:rtl/>
        </w:rPr>
        <w:t>براساس</w:t>
      </w:r>
      <w:r w:rsidRPr="00DF5E45">
        <w:rPr>
          <w:rtl/>
        </w:rPr>
        <w:t xml:space="preserve"> </w:t>
      </w:r>
      <w:r w:rsidRPr="00DF5E45">
        <w:rPr>
          <w:rFonts w:hint="cs"/>
          <w:rtl/>
        </w:rPr>
        <w:t>الگو</w:t>
      </w:r>
      <w:r w:rsidR="00D64EDA">
        <w:rPr>
          <w:rFonts w:hint="cs"/>
          <w:rtl/>
        </w:rPr>
        <w:t>ي</w:t>
      </w:r>
      <w:r w:rsidRPr="00DF5E45">
        <w:rPr>
          <w:rtl/>
        </w:rPr>
        <w:t xml:space="preserve"> </w:t>
      </w:r>
      <w:r w:rsidRPr="00DF5E45">
        <w:rPr>
          <w:rFonts w:hint="cs"/>
          <w:rtl/>
        </w:rPr>
        <w:t>ونکوور</w:t>
      </w:r>
    </w:p>
  </w:footnote>
  <w:footnote w:id="2">
    <w:p w:rsidR="000E0EF4" w:rsidRPr="00E31353" w:rsidRDefault="000E0EF4" w:rsidP="00762104">
      <w:pPr>
        <w:keepNext/>
        <w:bidi/>
        <w:spacing w:before="200" w:after="0" w:line="240" w:lineRule="auto"/>
        <w:outlineLvl w:val="0"/>
        <w:rPr>
          <w:rFonts w:ascii="Garamond" w:eastAsia="Times New Roman" w:hAnsi="Garamond" w:cs="B Badr"/>
          <w:b/>
          <w:bCs/>
          <w:kern w:val="32"/>
          <w:sz w:val="26"/>
          <w:szCs w:val="26"/>
          <w:lang w:bidi="fa-IR"/>
        </w:rPr>
      </w:pPr>
      <w:r w:rsidRPr="00762104">
        <w:rPr>
          <w:rStyle w:val="FootnoteReference"/>
          <w:color w:val="FFFFFF"/>
        </w:rPr>
        <w:footnoteRef/>
      </w:r>
      <w:r w:rsidRPr="00762104">
        <w:rPr>
          <w:color w:val="FFFFFF"/>
          <w:rtl/>
        </w:rPr>
        <w:t xml:space="preserve"> </w:t>
      </w:r>
      <w:r w:rsidRPr="00E31353">
        <w:rPr>
          <w:rFonts w:ascii="Garamond" w:eastAsia="Times New Roman" w:hAnsi="Garamond" w:cs="B Badr" w:hint="eastAsia"/>
          <w:b/>
          <w:bCs/>
          <w:kern w:val="32"/>
          <w:sz w:val="26"/>
          <w:szCs w:val="26"/>
          <w:rtl/>
          <w:lang w:bidi="fa-IR"/>
        </w:rPr>
        <w:t>ضمائم</w:t>
      </w:r>
    </w:p>
    <w:p w:rsidR="000E0EF4" w:rsidRPr="00E31353" w:rsidRDefault="000E0EF4" w:rsidP="00762104">
      <w:pPr>
        <w:pStyle w:val="a"/>
        <w:rPr>
          <w:rFonts w:cs="B Badr"/>
          <w:sz w:val="22"/>
          <w:szCs w:val="22"/>
          <w:lang w:bidi="fa-IR"/>
        </w:rPr>
      </w:pPr>
      <w:r w:rsidRPr="00E31353">
        <w:rPr>
          <w:rFonts w:cs="B Badr" w:hint="eastAsia"/>
          <w:sz w:val="22"/>
          <w:szCs w:val="22"/>
          <w:rtl/>
          <w:lang w:bidi="fa-IR"/>
        </w:rPr>
        <w:t>در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صورت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نياز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به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اخذ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رضايت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نامه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كتبي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از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واحدهاي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مورد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پژوهش</w:t>
      </w:r>
      <w:r w:rsidRPr="00E31353">
        <w:rPr>
          <w:rFonts w:cs="B Badr"/>
          <w:sz w:val="22"/>
          <w:szCs w:val="22"/>
          <w:rtl/>
          <w:lang w:bidi="fa-IR"/>
        </w:rPr>
        <w:t xml:space="preserve">, </w:t>
      </w:r>
      <w:r w:rsidRPr="00E31353">
        <w:rPr>
          <w:rFonts w:cs="B Badr" w:hint="eastAsia"/>
          <w:sz w:val="22"/>
          <w:szCs w:val="22"/>
          <w:rtl/>
          <w:lang w:bidi="fa-IR"/>
        </w:rPr>
        <w:t>نمونه‌اي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از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فرم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مذكور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ضميمه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گردد</w:t>
      </w:r>
      <w:r w:rsidRPr="00E31353">
        <w:rPr>
          <w:rFonts w:cs="B Badr" w:hint="cs"/>
          <w:sz w:val="22"/>
          <w:szCs w:val="22"/>
          <w:rtl/>
          <w:lang w:bidi="fa-IR"/>
        </w:rPr>
        <w:t>.</w:t>
      </w:r>
    </w:p>
    <w:p w:rsidR="000E0EF4" w:rsidRPr="00E31353" w:rsidRDefault="000E0EF4" w:rsidP="00762104">
      <w:pPr>
        <w:pStyle w:val="a"/>
        <w:rPr>
          <w:rFonts w:cs="B Badr"/>
          <w:sz w:val="22"/>
          <w:szCs w:val="22"/>
          <w:lang w:bidi="fa-IR"/>
        </w:rPr>
      </w:pPr>
      <w:r w:rsidRPr="00E31353">
        <w:rPr>
          <w:rFonts w:cs="B Badr" w:hint="eastAsia"/>
          <w:sz w:val="22"/>
          <w:szCs w:val="22"/>
          <w:rtl/>
          <w:lang w:bidi="fa-IR"/>
        </w:rPr>
        <w:t>در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صورتي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كه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روش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و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يا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ابزار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گرد‌آوري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داده‌ها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پرسشنامه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و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يا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چك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ليست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مي‌باشد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لطفا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نمونه‌اي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از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آن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ضميمه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شود</w:t>
      </w:r>
      <w:r w:rsidRPr="00E31353">
        <w:rPr>
          <w:rFonts w:cs="B Badr"/>
          <w:sz w:val="22"/>
          <w:szCs w:val="22"/>
          <w:rtl/>
          <w:lang w:bidi="fa-IR"/>
        </w:rPr>
        <w:t>.</w:t>
      </w:r>
    </w:p>
    <w:p w:rsidR="000E0EF4" w:rsidRPr="00E31353" w:rsidRDefault="000E0EF4" w:rsidP="00762104">
      <w:pPr>
        <w:pStyle w:val="a"/>
        <w:rPr>
          <w:rFonts w:cs="B Badr"/>
          <w:sz w:val="22"/>
          <w:szCs w:val="22"/>
          <w:lang w:bidi="fa-IR"/>
        </w:rPr>
      </w:pPr>
      <w:r w:rsidRPr="00E31353">
        <w:rPr>
          <w:rFonts w:cs="B Badr" w:hint="eastAsia"/>
          <w:sz w:val="22"/>
          <w:szCs w:val="22"/>
          <w:rtl/>
          <w:lang w:bidi="fa-IR"/>
        </w:rPr>
        <w:t>در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صورت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نياز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موافقت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كتبي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محيط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پژوهش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اخذ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و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ضميمه</w:t>
      </w:r>
      <w:r w:rsidRPr="00E31353">
        <w:rPr>
          <w:rFonts w:cs="B Badr"/>
          <w:sz w:val="22"/>
          <w:szCs w:val="22"/>
          <w:rtl/>
          <w:lang w:bidi="fa-IR"/>
        </w:rPr>
        <w:t xml:space="preserve"> </w:t>
      </w:r>
      <w:r w:rsidRPr="00E31353">
        <w:rPr>
          <w:rFonts w:cs="B Badr" w:hint="eastAsia"/>
          <w:sz w:val="22"/>
          <w:szCs w:val="22"/>
          <w:rtl/>
          <w:lang w:bidi="fa-IR"/>
        </w:rPr>
        <w:t>گردد</w:t>
      </w:r>
      <w:r w:rsidRPr="00E31353">
        <w:rPr>
          <w:rFonts w:cs="B Badr"/>
          <w:sz w:val="22"/>
          <w:szCs w:val="22"/>
          <w:rtl/>
          <w:lang w:bidi="fa-IR"/>
        </w:rPr>
        <w:t>.</w:t>
      </w:r>
    </w:p>
    <w:p w:rsidR="00D31174" w:rsidRPr="00A479C3" w:rsidRDefault="00D31174" w:rsidP="00A479C3">
      <w:pPr>
        <w:pStyle w:val="a"/>
        <w:rPr>
          <w:lang w:bidi="fa-IR"/>
        </w:rPr>
      </w:pPr>
      <w:r w:rsidRPr="00E31353">
        <w:rPr>
          <w:rFonts w:cs="B Badr" w:hint="cs"/>
          <w:rtl/>
          <w:lang w:bidi="fa-IR"/>
        </w:rPr>
        <w:t xml:space="preserve">در مورد </w:t>
      </w:r>
      <w:r w:rsidR="006871BB" w:rsidRPr="00E31353">
        <w:rPr>
          <w:rFonts w:ascii="Calibri" w:hAnsi="Calibri" w:cs="B Badr" w:hint="cs"/>
          <w:rtl/>
          <w:lang w:bidi="fa-IR"/>
        </w:rPr>
        <w:t>مجر</w:t>
      </w:r>
      <w:r w:rsidR="00D64EDA" w:rsidRPr="00E31353">
        <w:rPr>
          <w:rFonts w:ascii="Calibri" w:hAnsi="Calibri" w:cs="B Badr" w:hint="cs"/>
          <w:rtl/>
          <w:lang w:bidi="fa-IR"/>
        </w:rPr>
        <w:t>ي</w:t>
      </w:r>
      <w:r w:rsidR="006871BB" w:rsidRPr="00E31353">
        <w:rPr>
          <w:rFonts w:ascii="Calibri" w:hAnsi="Calibri" w:cs="B Badr" w:hint="cs"/>
          <w:rtl/>
          <w:lang w:bidi="fa-IR"/>
        </w:rPr>
        <w:t>ان خارج دانشگاه</w:t>
      </w:r>
      <w:r w:rsidR="00D64EDA" w:rsidRPr="00E31353">
        <w:rPr>
          <w:rFonts w:ascii="Calibri" w:hAnsi="Calibri" w:cs="B Badr" w:hint="cs"/>
          <w:rtl/>
          <w:lang w:bidi="fa-IR"/>
        </w:rPr>
        <w:t>ي</w:t>
      </w:r>
      <w:r w:rsidRPr="00E31353">
        <w:rPr>
          <w:rFonts w:cs="B Badr" w:hint="cs"/>
          <w:rtl/>
          <w:lang w:bidi="fa-IR"/>
        </w:rPr>
        <w:t>،</w:t>
      </w:r>
      <w:r w:rsidR="006871BB" w:rsidRPr="00E31353">
        <w:rPr>
          <w:rFonts w:ascii="Calibri" w:hAnsi="Calibri" w:cs="B Badr" w:hint="cs"/>
          <w:rtl/>
          <w:lang w:bidi="fa-IR"/>
        </w:rPr>
        <w:t xml:space="preserve"> </w:t>
      </w:r>
      <w:r w:rsidRPr="00E31353">
        <w:rPr>
          <w:rFonts w:cs="B Badr" w:hint="cs"/>
          <w:rtl/>
          <w:lang w:bidi="fa-IR"/>
        </w:rPr>
        <w:t xml:space="preserve">لطفاً </w:t>
      </w:r>
      <w:r w:rsidRPr="00E31353">
        <w:rPr>
          <w:rFonts w:cs="B Badr"/>
          <w:sz w:val="20"/>
          <w:szCs w:val="20"/>
          <w:lang w:bidi="fa-IR"/>
        </w:rPr>
        <w:t>CV</w:t>
      </w:r>
      <w:r w:rsidRPr="00E31353">
        <w:rPr>
          <w:rFonts w:cs="B Badr"/>
          <w:rtl/>
          <w:lang w:bidi="fa-IR"/>
        </w:rPr>
        <w:t xml:space="preserve"> </w:t>
      </w:r>
      <w:r w:rsidRPr="00E31353">
        <w:rPr>
          <w:rFonts w:cs="B Badr" w:hint="cs"/>
          <w:rtl/>
          <w:lang w:bidi="fa-IR"/>
        </w:rPr>
        <w:t>علمي مجري ضميمه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E29"/>
    <w:multiLevelType w:val="hybridMultilevel"/>
    <w:tmpl w:val="7FB26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5F38"/>
    <w:multiLevelType w:val="hybridMultilevel"/>
    <w:tmpl w:val="C65AEA84"/>
    <w:lvl w:ilvl="0" w:tplc="49AE0D6A">
      <w:start w:val="1"/>
      <w:numFmt w:val="decimal"/>
      <w:pStyle w:val="a"/>
      <w:lvlText w:val="%1."/>
      <w:lvlJc w:val="left"/>
      <w:pPr>
        <w:tabs>
          <w:tab w:val="num" w:pos="567"/>
        </w:tabs>
        <w:ind w:left="51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574077B"/>
    <w:multiLevelType w:val="hybridMultilevel"/>
    <w:tmpl w:val="2E224A96"/>
    <w:lvl w:ilvl="0" w:tplc="790C6800">
      <w:start w:val="1"/>
      <w:numFmt w:val="bullet"/>
      <w:lvlText w:val=""/>
      <w:lvlJc w:val="left"/>
      <w:pPr>
        <w:tabs>
          <w:tab w:val="num" w:pos="647"/>
        </w:tabs>
        <w:ind w:left="647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6DE3B87"/>
    <w:multiLevelType w:val="hybridMultilevel"/>
    <w:tmpl w:val="3A147F60"/>
    <w:lvl w:ilvl="0" w:tplc="2D28BE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526E"/>
    <w:multiLevelType w:val="hybridMultilevel"/>
    <w:tmpl w:val="4FA03F6A"/>
    <w:lvl w:ilvl="0" w:tplc="C4C2F4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1497C16"/>
    <w:multiLevelType w:val="hybridMultilevel"/>
    <w:tmpl w:val="129424D4"/>
    <w:lvl w:ilvl="0" w:tplc="54BAFF9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395D6092"/>
    <w:multiLevelType w:val="hybridMultilevel"/>
    <w:tmpl w:val="2FD2EDEE"/>
    <w:lvl w:ilvl="0" w:tplc="0409000F">
      <w:start w:val="1"/>
      <w:numFmt w:val="decimal"/>
      <w:lvlText w:val="%1."/>
      <w:lvlJc w:val="left"/>
      <w:pPr>
        <w:tabs>
          <w:tab w:val="num" w:pos="1007"/>
        </w:tabs>
        <w:ind w:left="10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7">
    <w:nsid w:val="439567C8"/>
    <w:multiLevelType w:val="hybridMultilevel"/>
    <w:tmpl w:val="686C9284"/>
    <w:lvl w:ilvl="0" w:tplc="790C6800">
      <w:start w:val="1"/>
      <w:numFmt w:val="bullet"/>
      <w:lvlText w:val=""/>
      <w:lvlJc w:val="left"/>
      <w:pPr>
        <w:tabs>
          <w:tab w:val="num" w:pos="647"/>
        </w:tabs>
        <w:ind w:left="647" w:hanging="360"/>
      </w:pPr>
      <w:rPr>
        <w:rFonts w:ascii="Symbol" w:hAnsi="Symbo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DC95950"/>
    <w:multiLevelType w:val="hybridMultilevel"/>
    <w:tmpl w:val="CF66F4F4"/>
    <w:lvl w:ilvl="0" w:tplc="E9CA6CCE">
      <w:start w:val="1"/>
      <w:numFmt w:val="decimal"/>
      <w:pStyle w:val="a0"/>
      <w:lvlText w:val="%1."/>
      <w:lvlJc w:val="left"/>
      <w:pPr>
        <w:tabs>
          <w:tab w:val="num" w:pos="357"/>
        </w:tabs>
        <w:ind w:left="397" w:hanging="284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25BBE"/>
    <w:multiLevelType w:val="hybridMultilevel"/>
    <w:tmpl w:val="F0FA4D64"/>
    <w:lvl w:ilvl="0" w:tplc="2D127982">
      <w:start w:val="1"/>
      <w:numFmt w:val="bullet"/>
      <w:lvlText w:val=""/>
      <w:lvlJc w:val="left"/>
      <w:pPr>
        <w:ind w:left="4710" w:hanging="435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97A56"/>
    <w:multiLevelType w:val="multilevel"/>
    <w:tmpl w:val="477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A1A82"/>
    <w:multiLevelType w:val="multilevel"/>
    <w:tmpl w:val="E006D934"/>
    <w:lvl w:ilvl="0">
      <w:start w:val="1"/>
      <w:numFmt w:val="decimal"/>
      <w:pStyle w:val="a1"/>
      <w:suff w:val="space"/>
      <w:lvlText w:val="%1. "/>
      <w:lvlJc w:val="left"/>
      <w:pPr>
        <w:ind w:left="602" w:hanging="432"/>
      </w:pPr>
      <w:rPr>
        <w:rFonts w:hint="default"/>
        <w:lang w:val="en-US"/>
      </w:rPr>
    </w:lvl>
    <w:lvl w:ilvl="1">
      <w:start w:val="1"/>
      <w:numFmt w:val="decimal"/>
      <w:pStyle w:val="a2"/>
      <w:suff w:val="space"/>
      <w:lvlText w:val="%1-%2. "/>
      <w:lvlJc w:val="left"/>
      <w:pPr>
        <w:ind w:left="74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4"/>
        </w:tabs>
        <w:ind w:left="1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8"/>
        </w:tabs>
        <w:ind w:left="11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12">
    <w:nsid w:val="6F1E0F47"/>
    <w:multiLevelType w:val="hybridMultilevel"/>
    <w:tmpl w:val="904C3B3E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3">
    <w:nsid w:val="6F747C4B"/>
    <w:multiLevelType w:val="hybridMultilevel"/>
    <w:tmpl w:val="21C28856"/>
    <w:lvl w:ilvl="0" w:tplc="216EDCD8">
      <w:start w:val="1"/>
      <w:numFmt w:val="bullet"/>
      <w:pStyle w:val="a3"/>
      <w:lvlText w:val="◄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CA4ABF"/>
    <w:multiLevelType w:val="hybridMultilevel"/>
    <w:tmpl w:val="F9BE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90F28"/>
    <w:multiLevelType w:val="hybridMultilevel"/>
    <w:tmpl w:val="5FBAB696"/>
    <w:lvl w:ilvl="0" w:tplc="13785F06">
      <w:start w:val="1"/>
      <w:numFmt w:val="bullet"/>
      <w:pStyle w:val="Style1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>
    <w:nsid w:val="77751EFE"/>
    <w:multiLevelType w:val="hybridMultilevel"/>
    <w:tmpl w:val="F9BE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86FB9"/>
    <w:multiLevelType w:val="hybridMultilevel"/>
    <w:tmpl w:val="7FB26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170B2"/>
    <w:multiLevelType w:val="hybridMultilevel"/>
    <w:tmpl w:val="E7184766"/>
    <w:lvl w:ilvl="0" w:tplc="34CCBC0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7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10"/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2"/>
  </w:num>
  <w:num w:numId="40">
    <w:abstractNumId w:val="18"/>
  </w:num>
  <w:num w:numId="41">
    <w:abstractNumId w:val="5"/>
  </w:num>
  <w:num w:numId="42">
    <w:abstractNumId w:val="4"/>
  </w:num>
  <w:num w:numId="43">
    <w:abstractNumId w:val="17"/>
  </w:num>
  <w:num w:numId="44">
    <w:abstractNumId w:val="9"/>
  </w:num>
  <w:num w:numId="45">
    <w:abstractNumId w:val="0"/>
  </w:num>
  <w:num w:numId="46">
    <w:abstractNumId w:val="14"/>
  </w:num>
  <w:num w:numId="47">
    <w:abstractNumId w:val="1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D"/>
    <w:rsid w:val="00020CA1"/>
    <w:rsid w:val="00034305"/>
    <w:rsid w:val="000604CB"/>
    <w:rsid w:val="00062574"/>
    <w:rsid w:val="00075698"/>
    <w:rsid w:val="0009031D"/>
    <w:rsid w:val="000D0F8A"/>
    <w:rsid w:val="000E0EF4"/>
    <w:rsid w:val="000E165E"/>
    <w:rsid w:val="000E3A75"/>
    <w:rsid w:val="0010159A"/>
    <w:rsid w:val="001219A5"/>
    <w:rsid w:val="00130CFD"/>
    <w:rsid w:val="001365A3"/>
    <w:rsid w:val="00163AE1"/>
    <w:rsid w:val="00184FB0"/>
    <w:rsid w:val="00195D36"/>
    <w:rsid w:val="001A145B"/>
    <w:rsid w:val="001A53A2"/>
    <w:rsid w:val="001F4E7C"/>
    <w:rsid w:val="0025223E"/>
    <w:rsid w:val="002B3F3D"/>
    <w:rsid w:val="002C108D"/>
    <w:rsid w:val="002C1A09"/>
    <w:rsid w:val="002C7BD9"/>
    <w:rsid w:val="002C7C42"/>
    <w:rsid w:val="002D2556"/>
    <w:rsid w:val="002F5743"/>
    <w:rsid w:val="003139C0"/>
    <w:rsid w:val="00321B5C"/>
    <w:rsid w:val="0035507C"/>
    <w:rsid w:val="00363CA2"/>
    <w:rsid w:val="003744DE"/>
    <w:rsid w:val="00382D93"/>
    <w:rsid w:val="00383495"/>
    <w:rsid w:val="00392270"/>
    <w:rsid w:val="003A2D18"/>
    <w:rsid w:val="003A5242"/>
    <w:rsid w:val="003A785A"/>
    <w:rsid w:val="003D0736"/>
    <w:rsid w:val="003D1776"/>
    <w:rsid w:val="003F0014"/>
    <w:rsid w:val="004208E7"/>
    <w:rsid w:val="004302A0"/>
    <w:rsid w:val="00471AC1"/>
    <w:rsid w:val="004938AC"/>
    <w:rsid w:val="004A2C1C"/>
    <w:rsid w:val="004B55F0"/>
    <w:rsid w:val="004B775F"/>
    <w:rsid w:val="004C0BF3"/>
    <w:rsid w:val="004E046D"/>
    <w:rsid w:val="0052526E"/>
    <w:rsid w:val="00530586"/>
    <w:rsid w:val="00537613"/>
    <w:rsid w:val="00543668"/>
    <w:rsid w:val="00575F50"/>
    <w:rsid w:val="00580AD3"/>
    <w:rsid w:val="00595302"/>
    <w:rsid w:val="005B69CF"/>
    <w:rsid w:val="005D1478"/>
    <w:rsid w:val="005F282B"/>
    <w:rsid w:val="00615797"/>
    <w:rsid w:val="00626C21"/>
    <w:rsid w:val="00636423"/>
    <w:rsid w:val="00642CDD"/>
    <w:rsid w:val="006803FC"/>
    <w:rsid w:val="006871BB"/>
    <w:rsid w:val="006A5C46"/>
    <w:rsid w:val="006C6705"/>
    <w:rsid w:val="006F7CA8"/>
    <w:rsid w:val="007175AA"/>
    <w:rsid w:val="007301E0"/>
    <w:rsid w:val="007308E9"/>
    <w:rsid w:val="00731BF4"/>
    <w:rsid w:val="00762104"/>
    <w:rsid w:val="0076398D"/>
    <w:rsid w:val="00775513"/>
    <w:rsid w:val="00782E18"/>
    <w:rsid w:val="007872D5"/>
    <w:rsid w:val="00796048"/>
    <w:rsid w:val="007D71BD"/>
    <w:rsid w:val="0081243E"/>
    <w:rsid w:val="008464ED"/>
    <w:rsid w:val="00867417"/>
    <w:rsid w:val="0086793B"/>
    <w:rsid w:val="00873A31"/>
    <w:rsid w:val="008F1F82"/>
    <w:rsid w:val="0090294E"/>
    <w:rsid w:val="00973034"/>
    <w:rsid w:val="00982D43"/>
    <w:rsid w:val="00992BF8"/>
    <w:rsid w:val="0099399F"/>
    <w:rsid w:val="009D3590"/>
    <w:rsid w:val="009D5495"/>
    <w:rsid w:val="009E652D"/>
    <w:rsid w:val="009F569C"/>
    <w:rsid w:val="00A159EA"/>
    <w:rsid w:val="00A25692"/>
    <w:rsid w:val="00A34D27"/>
    <w:rsid w:val="00A479C3"/>
    <w:rsid w:val="00A51DA4"/>
    <w:rsid w:val="00A63D17"/>
    <w:rsid w:val="00A67CF3"/>
    <w:rsid w:val="00AB4613"/>
    <w:rsid w:val="00AE2D33"/>
    <w:rsid w:val="00AF2600"/>
    <w:rsid w:val="00B00260"/>
    <w:rsid w:val="00B35943"/>
    <w:rsid w:val="00B45027"/>
    <w:rsid w:val="00B626BE"/>
    <w:rsid w:val="00B70583"/>
    <w:rsid w:val="00B846A7"/>
    <w:rsid w:val="00BB6321"/>
    <w:rsid w:val="00BD5AA9"/>
    <w:rsid w:val="00BE1585"/>
    <w:rsid w:val="00BE7ADE"/>
    <w:rsid w:val="00C502C5"/>
    <w:rsid w:val="00C726EE"/>
    <w:rsid w:val="00C943B6"/>
    <w:rsid w:val="00C9592A"/>
    <w:rsid w:val="00CD254B"/>
    <w:rsid w:val="00CD4C42"/>
    <w:rsid w:val="00CE610A"/>
    <w:rsid w:val="00D21653"/>
    <w:rsid w:val="00D31174"/>
    <w:rsid w:val="00D57323"/>
    <w:rsid w:val="00D64EDA"/>
    <w:rsid w:val="00D76380"/>
    <w:rsid w:val="00DC1018"/>
    <w:rsid w:val="00DD0938"/>
    <w:rsid w:val="00DD4DA8"/>
    <w:rsid w:val="00DD5508"/>
    <w:rsid w:val="00DE286C"/>
    <w:rsid w:val="00DF1DE0"/>
    <w:rsid w:val="00DF5E45"/>
    <w:rsid w:val="00E216A6"/>
    <w:rsid w:val="00E31353"/>
    <w:rsid w:val="00E32A3A"/>
    <w:rsid w:val="00E334BB"/>
    <w:rsid w:val="00E33AFA"/>
    <w:rsid w:val="00E34560"/>
    <w:rsid w:val="00E47080"/>
    <w:rsid w:val="00E76049"/>
    <w:rsid w:val="00EA12DA"/>
    <w:rsid w:val="00EB0657"/>
    <w:rsid w:val="00EC4921"/>
    <w:rsid w:val="00ED0F86"/>
    <w:rsid w:val="00ED37EE"/>
    <w:rsid w:val="00EE20D4"/>
    <w:rsid w:val="00EF2980"/>
    <w:rsid w:val="00EF7632"/>
    <w:rsid w:val="00F20ABE"/>
    <w:rsid w:val="00F232B7"/>
    <w:rsid w:val="00F46C17"/>
    <w:rsid w:val="00F60858"/>
    <w:rsid w:val="00F720E4"/>
    <w:rsid w:val="00F96207"/>
    <w:rsid w:val="00FA3789"/>
    <w:rsid w:val="00FC23D6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FE06B033-3057-4567-9BA0-2532AD56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Times New Roman"/>
      <w:b/>
      <w:bCs/>
      <w:kern w:val="32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Times New Roman"/>
      <w:sz w:val="24"/>
      <w:szCs w:val="26"/>
      <w:lang w:val="x-none" w:eastAsia="x-none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Times New Roman"/>
      <w:sz w:val="24"/>
      <w:szCs w:val="26"/>
      <w:lang w:val="x-none" w:eastAsia="x-none"/>
    </w:rPr>
  </w:style>
  <w:style w:type="character" w:customStyle="1" w:styleId="HeaderChar">
    <w:name w:val="Header Char"/>
    <w:link w:val="Header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Elham-s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Elham-s"/>
        <w:b/>
        <w:bCs/>
        <w:iCs w:val="0"/>
        <w:caps w:val="0"/>
        <w:smallCaps w:val="0"/>
        <w:strike w:val="0"/>
        <w:dstrike w:val="0"/>
        <w:outline/>
        <w:vanish w:val="0"/>
        <w:color w:val="000000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Yagut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Yagut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Times New Roman"/>
      <w:bCs/>
      <w:sz w:val="24"/>
      <w:szCs w:val="20"/>
      <w:lang w:val="x-none" w:eastAsia="x-none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5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7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17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uiPriority w:val="34"/>
    <w:qFormat/>
    <w:rsid w:val="00ED0F86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3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4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5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90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8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8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0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08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30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0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9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85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105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19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043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22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1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238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97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4189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6877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72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26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MUI%20Proposal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MUI Proposal Format</Template>
  <TotalTime>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پروپوزال دانشگاه علوم پزشكي اصفهان</vt:lpstr>
    </vt:vector>
  </TitlesOfParts>
  <Company>ARTCO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پروپوزال دانشگاه علوم پزشكي اصفهان</dc:title>
  <dc:subject/>
  <dc:creator>Administrator</dc:creator>
  <cp:keywords/>
  <dc:description/>
  <cp:lastModifiedBy>Arya Andish</cp:lastModifiedBy>
  <cp:revision>8</cp:revision>
  <cp:lastPrinted>2019-01-16T07:48:00Z</cp:lastPrinted>
  <dcterms:created xsi:type="dcterms:W3CDTF">2019-01-16T09:08:00Z</dcterms:created>
  <dcterms:modified xsi:type="dcterms:W3CDTF">2022-08-23T04:58:00Z</dcterms:modified>
</cp:coreProperties>
</file>